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1F" w:rsidRPr="005373E1" w:rsidRDefault="00E6701F" w:rsidP="005373E1">
      <w:pPr>
        <w:bidi/>
        <w:spacing w:after="0"/>
        <w:rPr>
          <w:rFonts w:cstheme="minorHAnsi"/>
          <w:sz w:val="32"/>
          <w:szCs w:val="32"/>
          <w:u w:val="single"/>
          <w:rtl/>
          <w:lang w:bidi="ar-DZ"/>
        </w:rPr>
      </w:pPr>
    </w:p>
    <w:p w:rsidR="005373E1" w:rsidRPr="005373E1" w:rsidRDefault="005373E1" w:rsidP="005373E1">
      <w:pPr>
        <w:tabs>
          <w:tab w:val="left" w:pos="9844"/>
        </w:tabs>
        <w:bidi/>
        <w:spacing w:after="0"/>
        <w:jc w:val="center"/>
        <w:rPr>
          <w:rFonts w:cstheme="minorHAnsi"/>
          <w:sz w:val="32"/>
          <w:szCs w:val="32"/>
          <w:rtl/>
        </w:rPr>
      </w:pPr>
      <w:r w:rsidRPr="005373E1">
        <w:rPr>
          <w:rFonts w:cstheme="minorHAnsi"/>
          <w:sz w:val="32"/>
          <w:szCs w:val="32"/>
          <w:rtl/>
        </w:rPr>
        <w:t>الجمهورية الجزائرية الديمقراطية الشعبية</w:t>
      </w:r>
    </w:p>
    <w:p w:rsidR="005373E1" w:rsidRPr="005373E1" w:rsidRDefault="005373E1" w:rsidP="005373E1">
      <w:pPr>
        <w:bidi/>
        <w:spacing w:after="0"/>
        <w:jc w:val="center"/>
        <w:rPr>
          <w:rFonts w:cstheme="minorHAnsi"/>
          <w:sz w:val="32"/>
          <w:szCs w:val="32"/>
        </w:rPr>
      </w:pPr>
      <w:r w:rsidRPr="005373E1">
        <w:rPr>
          <w:rFonts w:cstheme="minorHAnsi"/>
          <w:sz w:val="32"/>
          <w:szCs w:val="32"/>
          <w:rtl/>
        </w:rPr>
        <w:t>وزارة التعليم العالي والبحث العلمي</w:t>
      </w:r>
    </w:p>
    <w:p w:rsidR="005373E1" w:rsidRPr="005373E1" w:rsidRDefault="005373E1" w:rsidP="005373E1">
      <w:pPr>
        <w:bidi/>
        <w:spacing w:after="0"/>
        <w:jc w:val="center"/>
        <w:rPr>
          <w:rFonts w:cstheme="minorHAnsi"/>
          <w:sz w:val="32"/>
          <w:szCs w:val="32"/>
          <w:rtl/>
        </w:rPr>
      </w:pPr>
      <w:r w:rsidRPr="005373E1">
        <w:rPr>
          <w:rFonts w:cstheme="minorHAnsi"/>
          <w:sz w:val="32"/>
          <w:szCs w:val="32"/>
          <w:rtl/>
        </w:rPr>
        <w:t>جامعـة زيان عاشور الجلفــة</w:t>
      </w:r>
    </w:p>
    <w:p w:rsidR="005373E1" w:rsidRPr="005373E1" w:rsidRDefault="00436FC6" w:rsidP="005373E1">
      <w:pPr>
        <w:tabs>
          <w:tab w:val="left" w:pos="564"/>
          <w:tab w:val="center" w:pos="4989"/>
        </w:tabs>
        <w:bidi/>
        <w:spacing w:after="0"/>
        <w:rPr>
          <w:rFonts w:cstheme="minorHAnsi"/>
          <w:sz w:val="32"/>
          <w:szCs w:val="32"/>
          <w:rtl/>
        </w:rPr>
      </w:pPr>
      <w:r w:rsidRPr="00436FC6">
        <w:rPr>
          <w:rFonts w:cstheme="minorHAnsi"/>
          <w:noProof/>
          <w:sz w:val="32"/>
          <w:szCs w:val="32"/>
          <w:rtl/>
          <w:lang w:val="en-US" w:eastAsia="en-US"/>
        </w:rPr>
        <w:pict>
          <v:rect id="_x0000_s1045" style="position:absolute;left:0;text-align:left;margin-left:196.65pt;margin-top:.95pt;width:94.7pt;height:69.45pt;z-index:251676672;mso-wrap-style:none" strokecolor="white">
            <v:textbox style="mso-next-textbox:#_x0000_s1045;mso-fit-shape-to-text:t">
              <w:txbxContent>
                <w:p w:rsidR="005373E1" w:rsidRPr="00A90562" w:rsidRDefault="005373E1" w:rsidP="005373E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71827" cy="341906"/>
                        <wp:effectExtent l="19050" t="0" r="4473" b="0"/>
                        <wp:docPr id="6" name="Image 222" descr="uz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 descr="uz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682" cy="3418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5373E1" w:rsidRPr="005373E1">
        <w:rPr>
          <w:rFonts w:cstheme="minorHAnsi"/>
          <w:noProof/>
          <w:sz w:val="32"/>
          <w:szCs w:val="32"/>
          <w:rtl/>
        </w:rPr>
        <w:t>الأمانة العامة للجامعة</w:t>
      </w:r>
    </w:p>
    <w:p w:rsidR="005373E1" w:rsidRPr="005373E1" w:rsidRDefault="005373E1" w:rsidP="002F5751">
      <w:pPr>
        <w:tabs>
          <w:tab w:val="left" w:pos="4989"/>
        </w:tabs>
        <w:bidi/>
        <w:spacing w:after="0"/>
        <w:rPr>
          <w:rFonts w:cstheme="minorHAnsi"/>
          <w:sz w:val="32"/>
          <w:szCs w:val="32"/>
          <w:rtl/>
          <w:lang w:bidi="ar-DZ"/>
        </w:rPr>
      </w:pPr>
      <w:r w:rsidRPr="005373E1">
        <w:rPr>
          <w:rFonts w:cstheme="minorHAnsi"/>
          <w:sz w:val="32"/>
          <w:szCs w:val="32"/>
          <w:rtl/>
        </w:rPr>
        <w:t xml:space="preserve">رقم:    </w:t>
      </w:r>
      <w:r w:rsidR="005E4BED">
        <w:rPr>
          <w:rFonts w:cstheme="minorHAnsi" w:hint="cs"/>
          <w:sz w:val="32"/>
          <w:szCs w:val="32"/>
          <w:rtl/>
        </w:rPr>
        <w:t xml:space="preserve"> </w:t>
      </w:r>
      <w:r w:rsidRPr="005373E1">
        <w:rPr>
          <w:rFonts w:cstheme="minorHAnsi"/>
          <w:sz w:val="32"/>
          <w:szCs w:val="32"/>
          <w:rtl/>
        </w:rPr>
        <w:t xml:space="preserve">  /  </w:t>
      </w:r>
      <w:r w:rsidRPr="005E4BED">
        <w:rPr>
          <w:rFonts w:cstheme="minorHAnsi"/>
          <w:sz w:val="28"/>
          <w:szCs w:val="28"/>
          <w:rtl/>
        </w:rPr>
        <w:t>أ ع ج</w:t>
      </w:r>
      <w:r w:rsidRPr="005373E1">
        <w:rPr>
          <w:rFonts w:cstheme="minorHAnsi"/>
          <w:sz w:val="32"/>
          <w:szCs w:val="32"/>
          <w:rtl/>
        </w:rPr>
        <w:t>/</w:t>
      </w:r>
      <w:r w:rsidRPr="005E4BED">
        <w:rPr>
          <w:rFonts w:asciiTheme="majorBidi" w:hAnsiTheme="majorBidi" w:cstheme="majorBidi"/>
          <w:sz w:val="32"/>
          <w:szCs w:val="32"/>
          <w:rtl/>
          <w:lang w:bidi="ar-DZ"/>
        </w:rPr>
        <w:t>202</w:t>
      </w:r>
      <w:r w:rsidR="002F5751"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  <w:r w:rsidRPr="005E4BED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5373E1">
        <w:rPr>
          <w:rFonts w:cstheme="minorHAnsi"/>
          <w:sz w:val="32"/>
          <w:szCs w:val="32"/>
          <w:rtl/>
        </w:rPr>
        <w:t xml:space="preserve">                   </w:t>
      </w:r>
      <w:r w:rsidRPr="005373E1">
        <w:rPr>
          <w:rFonts w:cstheme="minorHAnsi"/>
          <w:sz w:val="32"/>
          <w:szCs w:val="32"/>
          <w:rtl/>
        </w:rPr>
        <w:tab/>
      </w:r>
      <w:r w:rsidRPr="005373E1">
        <w:rPr>
          <w:rFonts w:cstheme="minorHAnsi"/>
          <w:sz w:val="32"/>
          <w:szCs w:val="32"/>
          <w:rtl/>
        </w:rPr>
        <w:tab/>
      </w:r>
      <w:r w:rsidRPr="005373E1">
        <w:rPr>
          <w:rFonts w:cstheme="minorHAnsi"/>
          <w:sz w:val="32"/>
          <w:szCs w:val="32"/>
          <w:rtl/>
        </w:rPr>
        <w:tab/>
        <w:t xml:space="preserve">         </w:t>
      </w:r>
    </w:p>
    <w:p w:rsidR="005373E1" w:rsidRPr="004B1027" w:rsidRDefault="005373E1" w:rsidP="005373E1">
      <w:pPr>
        <w:tabs>
          <w:tab w:val="left" w:pos="564"/>
          <w:tab w:val="center" w:pos="4989"/>
        </w:tabs>
        <w:spacing w:after="0" w:line="360" w:lineRule="auto"/>
        <w:rPr>
          <w:rFonts w:ascii="Sakkal Majalla" w:hAnsi="Sakkal Majalla" w:cs="Sakkal Majalla"/>
          <w:b/>
          <w:bCs/>
          <w:sz w:val="12"/>
          <w:szCs w:val="12"/>
          <w:rtl/>
        </w:rPr>
      </w:pPr>
      <w:r w:rsidRPr="004C11E2">
        <w:rPr>
          <w:rFonts w:ascii="Sakkal Majalla" w:hAnsi="Sakkal Majalla" w:cs="Sakkal Majalla"/>
          <w:b/>
          <w:bCs/>
          <w:sz w:val="36"/>
          <w:szCs w:val="36"/>
          <w:rtl/>
        </w:rPr>
        <w:tab/>
        <w:t xml:space="preserve">             </w:t>
      </w:r>
      <w:r w:rsidRPr="00AD349E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AD349E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AD349E">
        <w:rPr>
          <w:rFonts w:ascii="Sakkal Majalla" w:hAnsi="Sakkal Majalla" w:cs="Sakkal Majalla"/>
          <w:b/>
          <w:bCs/>
          <w:sz w:val="36"/>
          <w:szCs w:val="36"/>
          <w:rtl/>
        </w:rPr>
        <w:tab/>
      </w:r>
    </w:p>
    <w:p w:rsidR="005373E1" w:rsidRDefault="005373E1" w:rsidP="005373E1">
      <w:pPr>
        <w:tabs>
          <w:tab w:val="left" w:pos="4989"/>
        </w:tabs>
        <w:rPr>
          <w:rFonts w:ascii="Sakkal Majalla" w:hAnsi="Sakkal Majalla" w:cs="Sultan normal"/>
          <w:sz w:val="16"/>
          <w:szCs w:val="16"/>
          <w:rtl/>
        </w:rPr>
      </w:pPr>
    </w:p>
    <w:p w:rsidR="005373E1" w:rsidRDefault="00436FC6" w:rsidP="00E6701F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="Sultan normal"/>
          <w:b/>
          <w:bCs/>
          <w:noProof/>
          <w:sz w:val="36"/>
          <w:szCs w:val="36"/>
          <w:u w:val="single"/>
          <w:rtl/>
        </w:rPr>
        <w:pict>
          <v:roundrect id="_x0000_s1046" style="position:absolute;left:0;text-align:left;margin-left:57.25pt;margin-top:34.5pt;width:355.6pt;height:72.65pt;z-index:251677696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5373E1" w:rsidRPr="005373E1" w:rsidRDefault="005373E1" w:rsidP="005373E1">
                  <w:pPr>
                    <w:jc w:val="center"/>
                    <w:rPr>
                      <w:rFonts w:cstheme="minorHAnsi"/>
                      <w:b/>
                      <w:bCs/>
                      <w:sz w:val="2"/>
                      <w:szCs w:val="2"/>
                      <w:rtl/>
                      <w:lang w:bidi="ar-DZ"/>
                    </w:rPr>
                  </w:pPr>
                </w:p>
                <w:p w:rsidR="005373E1" w:rsidRPr="005E4BED" w:rsidRDefault="005373E1" w:rsidP="005373E1">
                  <w:pPr>
                    <w:jc w:val="center"/>
                    <w:rPr>
                      <w:rFonts w:cstheme="minorHAnsi"/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5E4BED">
                    <w:rPr>
                      <w:rFonts w:cstheme="minorHAnsi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اتفاقية الامتحان المهني</w:t>
                  </w:r>
                </w:p>
              </w:txbxContent>
            </v:textbox>
          </v:roundrect>
        </w:pict>
      </w: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5373E1" w:rsidRPr="00DC638B" w:rsidRDefault="005373E1" w:rsidP="005373E1">
      <w:pPr>
        <w:bidi/>
        <w:rPr>
          <w:rFonts w:asciiTheme="majorBidi" w:hAnsiTheme="majorBidi" w:cs="Sultan normal"/>
          <w:sz w:val="36"/>
          <w:szCs w:val="36"/>
          <w:u w:val="single"/>
          <w:rtl/>
          <w:lang w:bidi="ar-DZ"/>
        </w:rPr>
      </w:pPr>
      <w:r w:rsidRPr="00DC638B">
        <w:rPr>
          <w:rFonts w:asciiTheme="majorBidi" w:hAnsiTheme="majorBidi" w:cs="Sultan normal" w:hint="cs"/>
          <w:sz w:val="36"/>
          <w:szCs w:val="36"/>
          <w:u w:val="single"/>
          <w:rtl/>
          <w:lang w:bidi="ar-DZ"/>
        </w:rPr>
        <w:t>ما بين:</w:t>
      </w:r>
    </w:p>
    <w:p w:rsidR="005373E1" w:rsidRPr="005E4BED" w:rsidRDefault="005373E1" w:rsidP="005E4BED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5E4BED">
        <w:rPr>
          <w:rFonts w:cstheme="minorHAnsi"/>
          <w:sz w:val="32"/>
          <w:szCs w:val="32"/>
          <w:rtl/>
          <w:lang w:bidi="ar-DZ"/>
        </w:rPr>
        <w:t>جامع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ة زي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ان عاش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ور الجلف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ة ممثل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ة في شخ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ص مدي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رها السي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د : عي</w:t>
      </w:r>
      <w:r w:rsidR="001659F8">
        <w:rPr>
          <w:rFonts w:cstheme="minorHAnsi" w:hint="cs"/>
          <w:sz w:val="32"/>
          <w:szCs w:val="32"/>
          <w:rtl/>
          <w:lang w:bidi="ar-DZ"/>
        </w:rPr>
        <w:t>ــــــــــ</w:t>
      </w:r>
      <w:r w:rsidRPr="005E4BED">
        <w:rPr>
          <w:rFonts w:cstheme="minorHAnsi"/>
          <w:sz w:val="32"/>
          <w:szCs w:val="32"/>
          <w:rtl/>
          <w:lang w:bidi="ar-DZ"/>
        </w:rPr>
        <w:t>لام الح</w:t>
      </w:r>
      <w:r w:rsidR="001659F8">
        <w:rPr>
          <w:rFonts w:cstheme="minorHAnsi" w:hint="cs"/>
          <w:sz w:val="32"/>
          <w:szCs w:val="32"/>
          <w:rtl/>
          <w:lang w:bidi="ar-DZ"/>
        </w:rPr>
        <w:t>ــــــــــ</w:t>
      </w:r>
      <w:r w:rsidRPr="005E4BED">
        <w:rPr>
          <w:rFonts w:cstheme="minorHAnsi"/>
          <w:sz w:val="32"/>
          <w:szCs w:val="32"/>
          <w:rtl/>
          <w:lang w:bidi="ar-DZ"/>
        </w:rPr>
        <w:t>اج</w:t>
      </w:r>
    </w:p>
    <w:p w:rsidR="005373E1" w:rsidRPr="00DC638B" w:rsidRDefault="005373E1" w:rsidP="005373E1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>الكائ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ن مق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رها بح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ي 05 جويلي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ة طري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ق المجب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ارة الجلف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ة</w:t>
      </w:r>
    </w:p>
    <w:p w:rsidR="005373E1" w:rsidRPr="00DC638B" w:rsidRDefault="005373E1" w:rsidP="005373E1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>من جهة</w:t>
      </w:r>
    </w:p>
    <w:p w:rsidR="005373E1" w:rsidRPr="00DC638B" w:rsidRDefault="005373E1" w:rsidP="005373E1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</w:p>
    <w:p w:rsidR="005373E1" w:rsidRPr="00DC638B" w:rsidRDefault="005373E1" w:rsidP="005E5C5F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5E4BED">
        <w:rPr>
          <w:rFonts w:cstheme="minorHAnsi"/>
          <w:sz w:val="32"/>
          <w:szCs w:val="32"/>
          <w:u w:val="single"/>
          <w:rtl/>
          <w:lang w:bidi="ar-DZ"/>
        </w:rPr>
        <w:t>و: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</w:t>
      </w:r>
      <w:r w:rsidR="005E4BED">
        <w:rPr>
          <w:rFonts w:cstheme="minorHAnsi" w:hint="cs"/>
          <w:sz w:val="28"/>
          <w:szCs w:val="28"/>
          <w:rtl/>
          <w:lang w:bidi="ar-DZ"/>
        </w:rPr>
        <w:t>.................</w:t>
      </w:r>
      <w:r w:rsidR="00DC638B" w:rsidRPr="005E4BED">
        <w:rPr>
          <w:rFonts w:cstheme="minorHAnsi" w:hint="cs"/>
          <w:sz w:val="28"/>
          <w:szCs w:val="28"/>
          <w:rtl/>
          <w:lang w:bidi="ar-DZ"/>
        </w:rPr>
        <w:t>.....</w:t>
      </w:r>
      <w:r w:rsidR="00DC638B" w:rsidRPr="00DC638B">
        <w:rPr>
          <w:rFonts w:cstheme="minorHAnsi" w:hint="cs"/>
          <w:sz w:val="32"/>
          <w:szCs w:val="32"/>
          <w:rtl/>
          <w:lang w:bidi="ar-DZ"/>
        </w:rPr>
        <w:t xml:space="preserve">  </w:t>
      </w:r>
      <w:r w:rsidR="00DC638B" w:rsidRPr="00DC638B">
        <w:rPr>
          <w:rFonts w:cstheme="minorHAnsi"/>
          <w:sz w:val="32"/>
          <w:szCs w:val="32"/>
          <w:rtl/>
          <w:lang w:bidi="ar-DZ"/>
        </w:rPr>
        <w:t xml:space="preserve">ممثلة في شخص مديرها السيد : </w:t>
      </w:r>
      <w:r w:rsidR="00DC638B" w:rsidRPr="00DC638B">
        <w:rPr>
          <w:rFonts w:cstheme="minorHAnsi" w:hint="cs"/>
          <w:sz w:val="32"/>
          <w:szCs w:val="32"/>
          <w:rtl/>
          <w:lang w:bidi="ar-DZ"/>
        </w:rPr>
        <w:t xml:space="preserve">  </w:t>
      </w:r>
      <w:r w:rsidR="005E4BED">
        <w:rPr>
          <w:rFonts w:cstheme="minorHAnsi" w:hint="cs"/>
          <w:sz w:val="28"/>
          <w:szCs w:val="28"/>
          <w:rtl/>
          <w:lang w:bidi="ar-DZ"/>
        </w:rPr>
        <w:t>................</w:t>
      </w:r>
      <w:r w:rsidR="00DC638B" w:rsidRPr="005E4BED">
        <w:rPr>
          <w:rFonts w:cstheme="minorHAnsi" w:hint="cs"/>
          <w:sz w:val="28"/>
          <w:szCs w:val="28"/>
          <w:rtl/>
          <w:lang w:bidi="ar-DZ"/>
        </w:rPr>
        <w:t>.....</w:t>
      </w:r>
      <w:r w:rsidR="00DC638B" w:rsidRPr="00DC638B">
        <w:rPr>
          <w:rFonts w:cstheme="minorHAnsi" w:hint="cs"/>
          <w:sz w:val="32"/>
          <w:szCs w:val="32"/>
          <w:rtl/>
          <w:lang w:bidi="ar-DZ"/>
        </w:rPr>
        <w:t xml:space="preserve">          </w:t>
      </w:r>
    </w:p>
    <w:p w:rsidR="005373E1" w:rsidRPr="00DC638B" w:rsidRDefault="00DC638B" w:rsidP="005373E1">
      <w:pPr>
        <w:bidi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>الكائن مقرها</w:t>
      </w:r>
      <w:r w:rsidRPr="00DC638B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5E4BED">
        <w:rPr>
          <w:rFonts w:cstheme="minorHAnsi" w:hint="cs"/>
          <w:sz w:val="28"/>
          <w:szCs w:val="28"/>
          <w:rtl/>
          <w:lang w:bidi="ar-DZ"/>
        </w:rPr>
        <w:t>............................................................................</w:t>
      </w:r>
    </w:p>
    <w:p w:rsidR="00DC638B" w:rsidRPr="00DC638B" w:rsidRDefault="00DC638B" w:rsidP="00DC638B">
      <w:pPr>
        <w:bidi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 w:hint="cs"/>
          <w:sz w:val="32"/>
          <w:szCs w:val="32"/>
          <w:rtl/>
          <w:lang w:bidi="ar-DZ"/>
        </w:rPr>
        <w:t>من جهة أخرى</w:t>
      </w:r>
    </w:p>
    <w:p w:rsidR="00DC638B" w:rsidRPr="00DC638B" w:rsidRDefault="00DC638B" w:rsidP="00DC638B">
      <w:pPr>
        <w:bidi/>
        <w:rPr>
          <w:rFonts w:cstheme="minorHAnsi"/>
          <w:sz w:val="32"/>
          <w:szCs w:val="32"/>
          <w:rtl/>
          <w:lang w:bidi="ar-DZ"/>
        </w:rPr>
      </w:pPr>
    </w:p>
    <w:p w:rsidR="00DC638B" w:rsidRPr="00DC638B" w:rsidRDefault="00DC638B" w:rsidP="00DC638B">
      <w:pPr>
        <w:bidi/>
        <w:rPr>
          <w:rFonts w:asciiTheme="majorBidi" w:hAnsiTheme="majorBidi" w:cs="Sultan normal"/>
          <w:sz w:val="36"/>
          <w:szCs w:val="36"/>
          <w:u w:val="single"/>
          <w:rtl/>
          <w:lang w:bidi="ar-DZ"/>
        </w:rPr>
      </w:pPr>
      <w:r w:rsidRPr="00DC638B">
        <w:rPr>
          <w:rFonts w:cstheme="minorHAnsi" w:hint="cs"/>
          <w:sz w:val="32"/>
          <w:szCs w:val="32"/>
          <w:rtl/>
          <w:lang w:bidi="ar-DZ"/>
        </w:rPr>
        <w:t>تم الاتفاق على ما</w:t>
      </w:r>
      <w:r w:rsidR="005E4BED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DC638B">
        <w:rPr>
          <w:rFonts w:cstheme="minorHAnsi" w:hint="cs"/>
          <w:sz w:val="32"/>
          <w:szCs w:val="32"/>
          <w:rtl/>
          <w:lang w:bidi="ar-DZ"/>
        </w:rPr>
        <w:t>يلي:</w:t>
      </w: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lang w:bidi="ar-DZ"/>
        </w:rPr>
      </w:pPr>
    </w:p>
    <w:p w:rsidR="005E5C5F" w:rsidRDefault="005E5C5F" w:rsidP="005E5C5F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F404F6" w:rsidRPr="00DC638B" w:rsidRDefault="00F404F6" w:rsidP="005373E1">
      <w:pPr>
        <w:bidi/>
        <w:rPr>
          <w:rFonts w:cstheme="minorHAnsi"/>
          <w:b/>
          <w:bCs/>
          <w:sz w:val="32"/>
          <w:szCs w:val="32"/>
          <w:u w:val="single"/>
          <w:lang w:bidi="ar-DZ"/>
        </w:rPr>
      </w:pP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>المادة الأولى: موضوع الاتفاقية</w:t>
      </w:r>
    </w:p>
    <w:p w:rsidR="00F404F6" w:rsidRPr="00DC638B" w:rsidRDefault="00F404F6" w:rsidP="003534D5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 </w:t>
      </w:r>
      <w:r w:rsidR="00DC638B">
        <w:rPr>
          <w:rFonts w:cstheme="minorHAnsi" w:hint="cs"/>
          <w:sz w:val="32"/>
          <w:szCs w:val="32"/>
          <w:rtl/>
          <w:lang w:bidi="ar-DZ"/>
        </w:rPr>
        <w:t>يتعهد مركز المسابقات و الامتحانات و الاختبارات المهنية بجامعة زيان عاشور بالجلفة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</w:t>
      </w:r>
      <w:r w:rsidR="00DC638B">
        <w:rPr>
          <w:rFonts w:cstheme="minorHAnsi" w:hint="cs"/>
          <w:sz w:val="32"/>
          <w:szCs w:val="32"/>
          <w:rtl/>
          <w:lang w:bidi="ar-DZ"/>
        </w:rPr>
        <w:t>ب</w:t>
      </w:r>
      <w:r w:rsidRPr="00DC638B">
        <w:rPr>
          <w:rFonts w:cstheme="minorHAnsi"/>
          <w:sz w:val="32"/>
          <w:szCs w:val="32"/>
          <w:rtl/>
          <w:lang w:bidi="ar-DZ"/>
        </w:rPr>
        <w:t xml:space="preserve">تنظيم </w:t>
      </w:r>
      <w:r w:rsidR="00DC638B">
        <w:rPr>
          <w:rFonts w:cstheme="minorHAnsi" w:hint="cs"/>
          <w:sz w:val="32"/>
          <w:szCs w:val="32"/>
          <w:rtl/>
          <w:lang w:bidi="ar-DZ"/>
        </w:rPr>
        <w:t>دورة للامتحانات المهنية للالتحاق ب</w:t>
      </w:r>
      <w:r w:rsidRPr="00DC638B">
        <w:rPr>
          <w:rFonts w:cstheme="minorHAnsi"/>
          <w:sz w:val="32"/>
          <w:szCs w:val="32"/>
          <w:rtl/>
          <w:lang w:bidi="ar-DZ"/>
        </w:rPr>
        <w:t xml:space="preserve">الرتب التالية: </w:t>
      </w: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5635"/>
        <w:gridCol w:w="4143"/>
      </w:tblGrid>
      <w:tr w:rsidR="00F404F6" w:rsidRPr="00DC638B" w:rsidTr="002E6D66">
        <w:tc>
          <w:tcPr>
            <w:tcW w:w="5635" w:type="dxa"/>
          </w:tcPr>
          <w:p w:rsidR="00F404F6" w:rsidRPr="00DC638B" w:rsidRDefault="00F404F6" w:rsidP="002E6D66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 w:rsidRPr="00DC638B">
              <w:rPr>
                <w:rFonts w:cstheme="minorHAnsi"/>
                <w:sz w:val="32"/>
                <w:szCs w:val="32"/>
                <w:rtl/>
                <w:lang w:bidi="ar-DZ"/>
              </w:rPr>
              <w:t>الرتبــــــــــة</w:t>
            </w:r>
          </w:p>
        </w:tc>
        <w:tc>
          <w:tcPr>
            <w:tcW w:w="4143" w:type="dxa"/>
          </w:tcPr>
          <w:p w:rsidR="00F404F6" w:rsidRPr="00DC638B" w:rsidRDefault="00F404F6" w:rsidP="002E6D66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 w:rsidRPr="00DC638B">
              <w:rPr>
                <w:rFonts w:cstheme="minorHAnsi"/>
                <w:sz w:val="32"/>
                <w:szCs w:val="32"/>
                <w:rtl/>
                <w:lang w:bidi="ar-DZ"/>
              </w:rPr>
              <w:t>عدد المترشحين</w:t>
            </w:r>
          </w:p>
        </w:tc>
      </w:tr>
      <w:tr w:rsidR="00F404F6" w:rsidRPr="00DC638B" w:rsidTr="002E6D66">
        <w:tc>
          <w:tcPr>
            <w:tcW w:w="5635" w:type="dxa"/>
          </w:tcPr>
          <w:p w:rsidR="00F404F6" w:rsidRPr="00DC638B" w:rsidRDefault="00F404F6" w:rsidP="00E15F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43" w:type="dxa"/>
          </w:tcPr>
          <w:p w:rsidR="00F404F6" w:rsidRPr="00DC638B" w:rsidRDefault="00F404F6" w:rsidP="008E5E0E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</w:tc>
      </w:tr>
    </w:tbl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</w:p>
    <w:p w:rsidR="00F404F6" w:rsidRPr="00DC638B" w:rsidRDefault="00F404F6" w:rsidP="00DC638B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>المادة</w:t>
      </w:r>
      <w:r w:rsidRPr="00DC638B">
        <w:rPr>
          <w:rFonts w:cstheme="minorHAnsi"/>
          <w:b/>
          <w:bCs/>
          <w:sz w:val="32"/>
          <w:szCs w:val="32"/>
          <w:u w:val="single"/>
          <w:lang w:bidi="ar-DZ"/>
        </w:rPr>
        <w:t xml:space="preserve">02 </w:t>
      </w: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: آجال و شروط </w:t>
      </w:r>
      <w:r w:rsidR="00DC63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التنفيذ</w:t>
      </w:r>
      <w:r w:rsidRPr="00DC638B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</w:p>
    <w:p w:rsidR="00F404F6" w:rsidRDefault="00F404F6" w:rsidP="00DC638B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 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 </w:t>
      </w:r>
      <w:r w:rsidR="00DC638B">
        <w:rPr>
          <w:rFonts w:cstheme="minorHAnsi" w:hint="cs"/>
          <w:sz w:val="32"/>
          <w:szCs w:val="32"/>
          <w:rtl/>
          <w:lang w:bidi="ar-DZ"/>
        </w:rPr>
        <w:t>تجرى المسابقة على أساس الامتحان المهني للالتحاق بالرتب</w:t>
      </w:r>
      <w:r w:rsidR="0042784E">
        <w:rPr>
          <w:rFonts w:cstheme="minorHAnsi" w:hint="cs"/>
          <w:sz w:val="32"/>
          <w:szCs w:val="32"/>
          <w:rtl/>
          <w:lang w:bidi="ar-DZ"/>
        </w:rPr>
        <w:t xml:space="preserve"> المذكورة في المادة الأولى </w:t>
      </w:r>
    </w:p>
    <w:p w:rsidR="0042784E" w:rsidRPr="00DC638B" w:rsidRDefault="0042784E" w:rsidP="002F5751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يوم: </w:t>
      </w:r>
      <w:r w:rsidR="002F5751">
        <w:rPr>
          <w:rFonts w:cstheme="minorHAnsi" w:hint="cs"/>
          <w:sz w:val="32"/>
          <w:szCs w:val="32"/>
          <w:rtl/>
          <w:lang w:bidi="ar-DZ"/>
        </w:rPr>
        <w:t>23/01/2026</w:t>
      </w:r>
      <w:r>
        <w:rPr>
          <w:rFonts w:cstheme="minorHAnsi" w:hint="cs"/>
          <w:sz w:val="32"/>
          <w:szCs w:val="32"/>
          <w:rtl/>
          <w:lang w:bidi="ar-DZ"/>
        </w:rPr>
        <w:t xml:space="preserve">                          </w:t>
      </w:r>
    </w:p>
    <w:p w:rsidR="00F404F6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</w:p>
    <w:p w:rsidR="00AD40B9" w:rsidRPr="00DC638B" w:rsidRDefault="00AD40B9" w:rsidP="00AD40B9">
      <w:pPr>
        <w:bidi/>
        <w:spacing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03</w:t>
      </w: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الوسائل المسخرة</w:t>
      </w:r>
    </w:p>
    <w:p w:rsidR="00AD40B9" w:rsidRPr="00DC638B" w:rsidRDefault="00AD40B9" w:rsidP="00F13598">
      <w:pPr>
        <w:bidi/>
        <w:spacing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 يتعهـد </w:t>
      </w:r>
      <w:r>
        <w:rPr>
          <w:rFonts w:cstheme="minorHAnsi" w:hint="cs"/>
          <w:sz w:val="32"/>
          <w:szCs w:val="32"/>
          <w:rtl/>
          <w:lang w:bidi="ar-DZ"/>
        </w:rPr>
        <w:t>مركز المسابقات و الامتحانات و الاختبارات المهنية بجامعة زيان عاشور بالجلفة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</w:t>
      </w:r>
      <w:r w:rsidR="00F13598">
        <w:rPr>
          <w:rFonts w:cstheme="minorHAnsi" w:hint="cs"/>
          <w:sz w:val="32"/>
          <w:szCs w:val="32"/>
          <w:rtl/>
          <w:lang w:bidi="ar-DZ"/>
        </w:rPr>
        <w:t xml:space="preserve">بتسخير كل الوسائل لضمان السير الحسن للمسابقة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إلى غاية الإعلان عن النتائج النهائية.</w:t>
      </w:r>
    </w:p>
    <w:p w:rsidR="00AD40B9" w:rsidRPr="00DC638B" w:rsidRDefault="00AD40B9" w:rsidP="00AD40B9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</w:p>
    <w:p w:rsidR="00F404F6" w:rsidRPr="00DC638B" w:rsidRDefault="00F404F6" w:rsidP="0042784E">
      <w:pPr>
        <w:bidi/>
        <w:spacing w:after="0"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المادة 04 : </w:t>
      </w:r>
      <w:r w:rsidR="0042784E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حقوق المشاركة</w:t>
      </w:r>
    </w:p>
    <w:p w:rsidR="00F404F6" w:rsidRPr="00DC638B" w:rsidRDefault="00F404F6" w:rsidP="00F404F6">
      <w:pPr>
        <w:bidi/>
        <w:spacing w:after="0"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</w:p>
    <w:p w:rsidR="00F404F6" w:rsidRPr="00DC638B" w:rsidRDefault="00F404F6" w:rsidP="00D92FEE">
      <w:pPr>
        <w:bidi/>
        <w:spacing w:after="0"/>
        <w:jc w:val="both"/>
        <w:rPr>
          <w:rFonts w:cstheme="minorHAnsi"/>
          <w:sz w:val="32"/>
          <w:szCs w:val="32"/>
          <w:rtl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          تقدر تكلفة الامتحان المهني </w:t>
      </w:r>
      <w:r w:rsidR="00D92FEE">
        <w:rPr>
          <w:rFonts w:cstheme="minorHAnsi" w:hint="cs"/>
          <w:sz w:val="32"/>
          <w:szCs w:val="32"/>
          <w:rtl/>
          <w:lang w:bidi="ar-DZ"/>
        </w:rPr>
        <w:t>خمسة آلاف</w:t>
      </w:r>
      <w:r w:rsidR="0042784E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="00D92FEE">
        <w:rPr>
          <w:rFonts w:cstheme="minorHAnsi" w:hint="cs"/>
          <w:sz w:val="32"/>
          <w:szCs w:val="32"/>
          <w:rtl/>
          <w:lang w:bidi="ar-DZ"/>
        </w:rPr>
        <w:t xml:space="preserve">دينار جزائري </w:t>
      </w:r>
      <w:r w:rsidR="0042784E">
        <w:rPr>
          <w:rFonts w:cstheme="minorHAnsi" w:hint="cs"/>
          <w:sz w:val="32"/>
          <w:szCs w:val="32"/>
          <w:rtl/>
          <w:lang w:bidi="ar-DZ"/>
        </w:rPr>
        <w:t>(</w:t>
      </w:r>
      <w:r w:rsidR="002F5751">
        <w:rPr>
          <w:rFonts w:cstheme="minorHAnsi" w:hint="cs"/>
          <w:sz w:val="32"/>
          <w:szCs w:val="32"/>
          <w:rtl/>
          <w:lang w:bidi="ar-DZ"/>
        </w:rPr>
        <w:t>50</w:t>
      </w:r>
      <w:r w:rsidR="0042784E">
        <w:rPr>
          <w:rFonts w:cstheme="minorHAnsi" w:hint="cs"/>
          <w:sz w:val="32"/>
          <w:szCs w:val="32"/>
          <w:rtl/>
          <w:lang w:bidi="ar-DZ"/>
        </w:rPr>
        <w:t>00,00</w:t>
      </w:r>
      <w:r w:rsidR="00D92FEE">
        <w:rPr>
          <w:rFonts w:cstheme="minorHAnsi" w:hint="cs"/>
          <w:sz w:val="32"/>
          <w:szCs w:val="32"/>
          <w:rtl/>
          <w:lang w:bidi="ar-DZ"/>
        </w:rPr>
        <w:t xml:space="preserve"> د ج</w:t>
      </w:r>
      <w:r w:rsidR="0042784E">
        <w:rPr>
          <w:rFonts w:cstheme="minorHAnsi" w:hint="cs"/>
          <w:sz w:val="32"/>
          <w:szCs w:val="32"/>
          <w:rtl/>
          <w:lang w:bidi="ar-DZ"/>
        </w:rPr>
        <w:t xml:space="preserve">)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عن كل مترشح و تدفع تكاليف تنظيم الامتحان المهني دفعة واحدة </w:t>
      </w:r>
      <w:r w:rsidRPr="00DC638B">
        <w:rPr>
          <w:rFonts w:cstheme="minorHAnsi"/>
          <w:sz w:val="32"/>
          <w:szCs w:val="32"/>
          <w:rtl/>
        </w:rPr>
        <w:t>إلى الحساب:</w:t>
      </w: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u w:val="single"/>
        </w:rPr>
      </w:pPr>
    </w:p>
    <w:p w:rsidR="00F404F6" w:rsidRPr="00DC638B" w:rsidRDefault="00436FC6" w:rsidP="00F404F6">
      <w:pPr>
        <w:bidi/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w:pict>
          <v:rect id="_x0000_s1040" style="position:absolute;left:0;text-align:left;margin-left:66.1pt;margin-top:.4pt;width:330pt;height:77.15pt;z-index:251674624">
            <v:textbox style="mso-next-textbox:#_x0000_s1040">
              <w:txbxContent>
                <w:p w:rsidR="00F404F6" w:rsidRPr="0042784E" w:rsidRDefault="00F404F6" w:rsidP="00F404F6">
                  <w:pPr>
                    <w:bidi/>
                    <w:spacing w:after="0" w:line="240" w:lineRule="auto"/>
                    <w:jc w:val="center"/>
                    <w:rPr>
                      <w:rFonts w:cstheme="minorHAnsi"/>
                      <w:sz w:val="28"/>
                      <w:szCs w:val="24"/>
                      <w:rtl/>
                    </w:rPr>
                  </w:pPr>
                  <w:r w:rsidRPr="0042784E">
                    <w:rPr>
                      <w:rFonts w:cstheme="minorHAnsi"/>
                      <w:sz w:val="40"/>
                      <w:szCs w:val="36"/>
                      <w:rtl/>
                    </w:rPr>
                    <w:t>السيــد العــون المحاسب ـ جامعـة الجلفـة</w:t>
                  </w:r>
                </w:p>
                <w:p w:rsidR="00F404F6" w:rsidRPr="0042784E" w:rsidRDefault="00F404F6" w:rsidP="00F404F6">
                  <w:pPr>
                    <w:bidi/>
                    <w:spacing w:after="0" w:line="240" w:lineRule="auto"/>
                    <w:jc w:val="center"/>
                    <w:rPr>
                      <w:rFonts w:cstheme="minorHAnsi"/>
                      <w:sz w:val="34"/>
                      <w:szCs w:val="34"/>
                    </w:rPr>
                  </w:pPr>
                  <w:r w:rsidRPr="0042784E">
                    <w:rPr>
                      <w:rFonts w:cstheme="minorHAnsi"/>
                      <w:sz w:val="34"/>
                      <w:szCs w:val="34"/>
                      <w:rtl/>
                    </w:rPr>
                    <w:t>00817001117000006265</w:t>
                  </w:r>
                </w:p>
                <w:p w:rsidR="00F404F6" w:rsidRPr="0042784E" w:rsidRDefault="00F404F6" w:rsidP="00F404F6">
                  <w:pPr>
                    <w:bidi/>
                    <w:spacing w:after="0" w:line="240" w:lineRule="auto"/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42784E">
                    <w:rPr>
                      <w:rFonts w:cstheme="minorHAnsi"/>
                      <w:sz w:val="36"/>
                      <w:szCs w:val="36"/>
                      <w:rtl/>
                    </w:rPr>
                    <w:t>خزينة ولاية الجلفة</w:t>
                  </w:r>
                </w:p>
              </w:txbxContent>
            </v:textbox>
          </v:rect>
        </w:pict>
      </w:r>
      <w:r w:rsidR="00F404F6" w:rsidRPr="00DC638B">
        <w:rPr>
          <w:rFonts w:cstheme="minorHAnsi"/>
          <w:b/>
          <w:bCs/>
          <w:sz w:val="32"/>
          <w:szCs w:val="32"/>
          <w:rtl/>
        </w:rPr>
        <w:t xml:space="preserve"> </w:t>
      </w:r>
      <w:r w:rsidR="00F404F6" w:rsidRPr="00DC638B">
        <w:rPr>
          <w:rFonts w:cstheme="minorHAnsi"/>
          <w:b/>
          <w:bCs/>
          <w:sz w:val="32"/>
          <w:szCs w:val="32"/>
        </w:rPr>
        <w:t xml:space="preserve">  </w:t>
      </w:r>
      <w:r w:rsidR="00F404F6" w:rsidRPr="00DC638B">
        <w:rPr>
          <w:rFonts w:cstheme="minorHAnsi"/>
          <w:b/>
          <w:bCs/>
          <w:sz w:val="32"/>
          <w:szCs w:val="32"/>
          <w:rtl/>
        </w:rPr>
        <w:t xml:space="preserve"> </w:t>
      </w:r>
    </w:p>
    <w:p w:rsidR="00F404F6" w:rsidRPr="00DC638B" w:rsidRDefault="00F404F6" w:rsidP="00F404F6">
      <w:pPr>
        <w:bidi/>
        <w:spacing w:line="240" w:lineRule="auto"/>
        <w:rPr>
          <w:rFonts w:cstheme="minorHAnsi"/>
          <w:b/>
          <w:bCs/>
          <w:sz w:val="32"/>
          <w:szCs w:val="32"/>
          <w:rtl/>
        </w:rPr>
      </w:pPr>
    </w:p>
    <w:p w:rsidR="00F404F6" w:rsidRPr="00DC638B" w:rsidRDefault="00F404F6" w:rsidP="00F404F6">
      <w:pPr>
        <w:bidi/>
        <w:spacing w:line="240" w:lineRule="auto"/>
        <w:rPr>
          <w:rFonts w:cstheme="minorHAnsi"/>
          <w:b/>
          <w:bCs/>
          <w:sz w:val="32"/>
          <w:szCs w:val="32"/>
          <w:rtl/>
        </w:rPr>
      </w:pPr>
    </w:p>
    <w:p w:rsidR="00F404F6" w:rsidRPr="00DC638B" w:rsidRDefault="00F404F6" w:rsidP="00AD40B9">
      <w:pPr>
        <w:bidi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>المادة</w:t>
      </w:r>
      <w:r w:rsidR="00AD40B9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 xml:space="preserve"> 05</w:t>
      </w:r>
      <w:r w:rsidRPr="00DC638B">
        <w:rPr>
          <w:rFonts w:cstheme="minorHAnsi"/>
          <w:b/>
          <w:bCs/>
          <w:sz w:val="32"/>
          <w:szCs w:val="32"/>
          <w:u w:val="single"/>
          <w:lang w:bidi="ar-DZ"/>
        </w:rPr>
        <w:t xml:space="preserve"> </w:t>
      </w: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التزامات الطرف المتعاقد معه</w:t>
      </w:r>
    </w:p>
    <w:p w:rsidR="00F404F6" w:rsidRPr="00DC638B" w:rsidRDefault="00F404F6" w:rsidP="005E4BED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</w:t>
      </w:r>
      <w:r w:rsidRPr="00DC638B">
        <w:rPr>
          <w:rFonts w:cstheme="minorHAnsi"/>
          <w:sz w:val="32"/>
          <w:szCs w:val="32"/>
          <w:lang w:bidi="ar-DZ"/>
        </w:rPr>
        <w:t xml:space="preserve">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Pr="00DC638B">
        <w:rPr>
          <w:rFonts w:cstheme="minorHAnsi"/>
          <w:sz w:val="32"/>
          <w:szCs w:val="32"/>
          <w:lang w:bidi="ar-DZ"/>
        </w:rPr>
        <w:t xml:space="preserve">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 تلزم هذه الاتفاقية الطرف المتعاقد معه بتسديد المبالغ المستحقة وفق فاتورة تقدمها جامعة زيان عاشور الجلفة تحتوي على التكاليف المالية عن كل مترشح ، مع تقديم شهادة إثبات التسديد </w:t>
      </w:r>
      <w:r w:rsidRPr="0046226C">
        <w:rPr>
          <w:rFonts w:asciiTheme="majorBidi" w:hAnsiTheme="majorBidi" w:cstheme="majorBidi"/>
          <w:sz w:val="32"/>
          <w:szCs w:val="32"/>
          <w:lang w:bidi="ar-DZ"/>
        </w:rPr>
        <w:t>Ordre de virement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مؤشر عليه</w:t>
      </w:r>
      <w:r w:rsidR="0046226C">
        <w:rPr>
          <w:rFonts w:cstheme="minorHAnsi" w:hint="cs"/>
          <w:sz w:val="32"/>
          <w:szCs w:val="32"/>
          <w:rtl/>
          <w:lang w:bidi="ar-DZ"/>
        </w:rPr>
        <w:t>ا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من طرف مصالح الخزينة العمومية</w:t>
      </w:r>
      <w:r w:rsidR="005E4BED" w:rsidRPr="005E4BED">
        <w:rPr>
          <w:rFonts w:cstheme="minorHAnsi"/>
          <w:sz w:val="32"/>
          <w:szCs w:val="32"/>
          <w:rtl/>
          <w:lang w:bidi="ar-DZ"/>
        </w:rPr>
        <w:t xml:space="preserve"> </w:t>
      </w:r>
      <w:r w:rsidR="005E4BED" w:rsidRPr="00DC638B">
        <w:rPr>
          <w:rFonts w:cstheme="minorHAnsi"/>
          <w:sz w:val="32"/>
          <w:szCs w:val="32"/>
          <w:rtl/>
          <w:lang w:bidi="ar-DZ"/>
        </w:rPr>
        <w:t>قبل الإعلان عن النتائج النهائية</w:t>
      </w:r>
      <w:r w:rsidRPr="00DC638B">
        <w:rPr>
          <w:rFonts w:cstheme="minorHAnsi"/>
          <w:sz w:val="32"/>
          <w:szCs w:val="32"/>
          <w:rtl/>
          <w:lang w:bidi="ar-DZ"/>
        </w:rPr>
        <w:t xml:space="preserve">.  </w:t>
      </w: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p w:rsidR="00F404F6" w:rsidRDefault="00F404F6" w:rsidP="00F404F6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p w:rsidR="005E4BED" w:rsidRDefault="005E4BED" w:rsidP="005E4BED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p w:rsidR="00A238F7" w:rsidRPr="00DC638B" w:rsidRDefault="00A238F7" w:rsidP="00A238F7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p w:rsidR="00F404F6" w:rsidRPr="00A238F7" w:rsidRDefault="00F404F6" w:rsidP="00AD40B9">
      <w:pPr>
        <w:bidi/>
        <w:spacing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AD40B9" w:rsidRPr="00A238F7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06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التوطين</w:t>
      </w:r>
    </w:p>
    <w:p w:rsidR="00F404F6" w:rsidRPr="0042784E" w:rsidRDefault="00F404F6" w:rsidP="00F404F6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 xml:space="preserve">    يصرح الطرفان بموطنهما القانوني كالآتي:</w:t>
      </w:r>
    </w:p>
    <w:p w:rsidR="00F404F6" w:rsidRPr="0042784E" w:rsidRDefault="00F404F6" w:rsidP="00DC638B">
      <w:pPr>
        <w:pStyle w:val="Paragraphedeliste"/>
        <w:numPr>
          <w:ilvl w:val="0"/>
          <w:numId w:val="9"/>
        </w:numPr>
        <w:bidi/>
        <w:spacing w:line="240" w:lineRule="auto"/>
        <w:rPr>
          <w:rFonts w:cstheme="minorHAnsi"/>
          <w:sz w:val="32"/>
          <w:szCs w:val="32"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>جامعـة زيان عاشور حي 05 جويلية طريـق المجبارة الجلفة</w:t>
      </w:r>
    </w:p>
    <w:p w:rsidR="00F404F6" w:rsidRPr="0042784E" w:rsidRDefault="0042784E" w:rsidP="00DC638B">
      <w:pPr>
        <w:pStyle w:val="Paragraphedeliste"/>
        <w:numPr>
          <w:ilvl w:val="0"/>
          <w:numId w:val="9"/>
        </w:numPr>
        <w:bidi/>
        <w:rPr>
          <w:rFonts w:cstheme="minorHAnsi"/>
          <w:sz w:val="32"/>
          <w:szCs w:val="32"/>
          <w:rtl/>
        </w:rPr>
      </w:pPr>
      <w:r w:rsidRPr="0042784E">
        <w:rPr>
          <w:rFonts w:cstheme="minorHAnsi" w:hint="cs"/>
          <w:sz w:val="32"/>
          <w:szCs w:val="32"/>
          <w:rtl/>
        </w:rPr>
        <w:t>عنوان المؤسسة المعنية بالامتحان</w:t>
      </w:r>
      <w:r w:rsidR="00F82F2A" w:rsidRPr="0042784E">
        <w:rPr>
          <w:rFonts w:cstheme="minorHAnsi"/>
          <w:sz w:val="32"/>
          <w:szCs w:val="32"/>
          <w:rtl/>
          <w:lang w:bidi="ar-DZ"/>
        </w:rPr>
        <w:t xml:space="preserve">  </w:t>
      </w:r>
      <w:r w:rsidR="005E5C5F">
        <w:rPr>
          <w:rFonts w:cstheme="minorHAnsi"/>
          <w:sz w:val="32"/>
          <w:szCs w:val="32"/>
          <w:lang w:bidi="ar-DZ"/>
        </w:rPr>
        <w:t>………………..</w:t>
      </w:r>
    </w:p>
    <w:p w:rsidR="00F404F6" w:rsidRPr="00A238F7" w:rsidRDefault="00F404F6" w:rsidP="00AD40B9">
      <w:pPr>
        <w:bidi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A238F7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AD40B9" w:rsidRPr="00A238F7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07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فسخ العقد</w:t>
      </w:r>
    </w:p>
    <w:p w:rsidR="00F404F6" w:rsidRPr="0042784E" w:rsidRDefault="00F404F6" w:rsidP="00F404F6">
      <w:pPr>
        <w:bidi/>
        <w:spacing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 xml:space="preserve">    </w:t>
      </w:r>
      <w:r w:rsidRPr="0042784E">
        <w:rPr>
          <w:rFonts w:cstheme="minorHAnsi"/>
          <w:sz w:val="32"/>
          <w:szCs w:val="32"/>
          <w:lang w:bidi="ar-DZ"/>
        </w:rPr>
        <w:t xml:space="preserve">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</w:t>
      </w:r>
      <w:r w:rsidRPr="0042784E">
        <w:rPr>
          <w:rFonts w:cstheme="minorHAnsi"/>
          <w:sz w:val="32"/>
          <w:szCs w:val="32"/>
          <w:lang w:bidi="ar-DZ"/>
        </w:rPr>
        <w:t xml:space="preserve"> </w:t>
      </w:r>
      <w:r w:rsidRPr="0042784E">
        <w:rPr>
          <w:rFonts w:cstheme="minorHAnsi"/>
          <w:sz w:val="32"/>
          <w:szCs w:val="32"/>
          <w:rtl/>
          <w:lang w:bidi="ar-DZ"/>
        </w:rPr>
        <w:t>يحـق لكل طـرف فسخ الاتفاقيـة إذا لاحـظ أن الطـرف الآخـر قد أخل بالتزاماته و لم يتخذ الإجـراءات اللازمـة لتـدارك ذلك في مـدة أقصـاها 15 يومـا بعـد الاعتذار الكتابي الموجه إليه.</w:t>
      </w:r>
    </w:p>
    <w:p w:rsidR="00F404F6" w:rsidRPr="00A238F7" w:rsidRDefault="00F404F6" w:rsidP="00AD40B9">
      <w:pPr>
        <w:bidi/>
        <w:spacing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AD40B9" w:rsidRPr="00A238F7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08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تسوية النزاعات</w:t>
      </w:r>
    </w:p>
    <w:p w:rsidR="00F404F6" w:rsidRPr="0042784E" w:rsidRDefault="00F404F6" w:rsidP="00F404F6">
      <w:pPr>
        <w:bidi/>
        <w:spacing w:line="240" w:lineRule="auto"/>
        <w:jc w:val="both"/>
        <w:rPr>
          <w:rFonts w:cstheme="minorHAnsi"/>
          <w:sz w:val="32"/>
          <w:szCs w:val="32"/>
          <w:lang w:bidi="ar-DZ"/>
        </w:rPr>
      </w:pPr>
      <w:r w:rsidRPr="0042784E">
        <w:rPr>
          <w:rFonts w:cstheme="minorHAnsi"/>
          <w:sz w:val="32"/>
          <w:szCs w:val="32"/>
          <w:lang w:bidi="ar-DZ"/>
        </w:rPr>
        <w:t xml:space="preserve">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  </w:t>
      </w:r>
      <w:r w:rsidRPr="0042784E">
        <w:rPr>
          <w:rFonts w:cstheme="minorHAnsi"/>
          <w:sz w:val="32"/>
          <w:szCs w:val="32"/>
          <w:lang w:bidi="ar-DZ"/>
        </w:rPr>
        <w:t xml:space="preserve"> </w:t>
      </w:r>
      <w:r w:rsidRPr="0042784E">
        <w:rPr>
          <w:rFonts w:cstheme="minorHAnsi"/>
          <w:sz w:val="32"/>
          <w:szCs w:val="32"/>
          <w:rtl/>
          <w:lang w:bidi="ar-DZ"/>
        </w:rPr>
        <w:t>تتـم تسويـة أي نـزاع بيــن الطرفيـن بالتراضي، فإذا استحالت التسوية تحال القضية إلى المحكمـة المختصـة إقليمـيا للنظـر و الفصل فيـها.</w:t>
      </w:r>
    </w:p>
    <w:p w:rsidR="00F404F6" w:rsidRPr="00A238F7" w:rsidRDefault="00F404F6" w:rsidP="00AD40B9">
      <w:pPr>
        <w:bidi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AD40B9" w:rsidRPr="00A238F7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09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>: بداية سريان الاتفاقية</w:t>
      </w:r>
    </w:p>
    <w:p w:rsidR="00F404F6" w:rsidRPr="0042784E" w:rsidRDefault="00F404F6" w:rsidP="00F404F6">
      <w:pPr>
        <w:bidi/>
        <w:jc w:val="both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 xml:space="preserve">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Pr="0042784E">
        <w:rPr>
          <w:rFonts w:cstheme="minorHAnsi"/>
          <w:sz w:val="32"/>
          <w:szCs w:val="32"/>
          <w:rtl/>
          <w:lang w:bidi="ar-DZ"/>
        </w:rPr>
        <w:t xml:space="preserve">   يسري مفعول هذه الاتفاقية ابتداء من تاريخ إمضائها من قبل الطرفين.</w:t>
      </w:r>
    </w:p>
    <w:p w:rsidR="00F404F6" w:rsidRPr="0042784E" w:rsidRDefault="00F404F6" w:rsidP="00F404F6">
      <w:pPr>
        <w:bidi/>
        <w:jc w:val="both"/>
        <w:rPr>
          <w:rFonts w:cstheme="minorHAnsi"/>
          <w:sz w:val="32"/>
          <w:szCs w:val="32"/>
          <w:rtl/>
          <w:lang w:bidi="ar-DZ"/>
        </w:rPr>
      </w:pPr>
    </w:p>
    <w:p w:rsidR="00F404F6" w:rsidRPr="0042784E" w:rsidRDefault="00F404F6" w:rsidP="00F404F6">
      <w:pPr>
        <w:bidi/>
        <w:jc w:val="both"/>
        <w:rPr>
          <w:rFonts w:cstheme="minorHAnsi"/>
          <w:sz w:val="32"/>
          <w:szCs w:val="32"/>
          <w:rtl/>
          <w:lang w:bidi="ar-DZ"/>
        </w:rPr>
      </w:pPr>
    </w:p>
    <w:p w:rsidR="00F404F6" w:rsidRPr="0042784E" w:rsidRDefault="00F404F6" w:rsidP="000E3A8F">
      <w:pPr>
        <w:bidi/>
        <w:jc w:val="center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 xml:space="preserve">               </w:t>
      </w:r>
      <w:r w:rsidR="0042784E">
        <w:rPr>
          <w:rFonts w:cstheme="minorHAnsi"/>
          <w:sz w:val="32"/>
          <w:szCs w:val="32"/>
          <w:rtl/>
          <w:lang w:bidi="ar-DZ"/>
        </w:rPr>
        <w:t xml:space="preserve">  </w:t>
      </w:r>
      <w:r w:rsidRPr="0042784E">
        <w:rPr>
          <w:rFonts w:cstheme="minorHAnsi"/>
          <w:sz w:val="32"/>
          <w:szCs w:val="32"/>
          <w:rtl/>
          <w:lang w:bidi="ar-DZ"/>
        </w:rPr>
        <w:t xml:space="preserve">      حرر بالجلفة في:</w:t>
      </w:r>
    </w:p>
    <w:p w:rsidR="00F404F6" w:rsidRPr="0042784E" w:rsidRDefault="00F404F6" w:rsidP="00F404F6">
      <w:pPr>
        <w:bidi/>
        <w:jc w:val="center"/>
        <w:rPr>
          <w:rFonts w:cstheme="minorHAnsi"/>
          <w:sz w:val="32"/>
          <w:szCs w:val="32"/>
          <w:rtl/>
          <w:lang w:bidi="ar-DZ"/>
        </w:rPr>
      </w:pPr>
    </w:p>
    <w:p w:rsidR="00682D91" w:rsidRPr="0042784E" w:rsidRDefault="00682D91" w:rsidP="00E15FC7">
      <w:pPr>
        <w:bidi/>
        <w:spacing w:after="0" w:line="240" w:lineRule="auto"/>
        <w:rPr>
          <w:rFonts w:cstheme="minorHAnsi"/>
          <w:sz w:val="32"/>
          <w:szCs w:val="32"/>
          <w:rtl/>
          <w:lang w:bidi="ar-DZ"/>
        </w:rPr>
      </w:pPr>
    </w:p>
    <w:p w:rsidR="00682D91" w:rsidRPr="0042784E" w:rsidRDefault="00682D91" w:rsidP="00682D91">
      <w:pPr>
        <w:bidi/>
        <w:spacing w:after="0" w:line="240" w:lineRule="auto"/>
        <w:rPr>
          <w:rFonts w:cstheme="minorHAnsi"/>
          <w:sz w:val="32"/>
          <w:szCs w:val="32"/>
          <w:rtl/>
          <w:lang w:bidi="ar-DZ"/>
        </w:rPr>
      </w:pPr>
    </w:p>
    <w:p w:rsidR="00F404F6" w:rsidRPr="0042784E" w:rsidRDefault="0042784E" w:rsidP="0096306C">
      <w:pPr>
        <w:bidi/>
        <w:spacing w:after="0" w:line="240" w:lineRule="auto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theme="minorHAnsi" w:hint="cs"/>
          <w:sz w:val="32"/>
          <w:szCs w:val="32"/>
          <w:rtl/>
          <w:lang w:bidi="ar-DZ"/>
        </w:rPr>
        <w:t>مدير</w:t>
      </w:r>
      <w:r w:rsidR="00F404F6" w:rsidRPr="0042784E">
        <w:rPr>
          <w:rFonts w:cstheme="minorHAnsi"/>
          <w:sz w:val="32"/>
          <w:szCs w:val="32"/>
          <w:rtl/>
          <w:lang w:bidi="ar-DZ"/>
        </w:rPr>
        <w:t xml:space="preserve"> </w:t>
      </w:r>
      <w:r w:rsidR="00250914" w:rsidRPr="0096306C">
        <w:rPr>
          <w:rFonts w:cstheme="minorHAnsi" w:hint="cs"/>
          <w:rtl/>
          <w:lang w:bidi="ar-DZ"/>
        </w:rPr>
        <w:t>.............</w:t>
      </w:r>
      <w:r w:rsidR="0096306C">
        <w:rPr>
          <w:rFonts w:cstheme="minorHAnsi" w:hint="cs"/>
          <w:rtl/>
          <w:lang w:bidi="ar-DZ"/>
        </w:rPr>
        <w:t>.......</w:t>
      </w:r>
      <w:r w:rsidR="00250914" w:rsidRPr="0096306C">
        <w:rPr>
          <w:rFonts w:cstheme="minorHAnsi" w:hint="cs"/>
          <w:rtl/>
          <w:lang w:bidi="ar-DZ"/>
        </w:rPr>
        <w:t>........................</w:t>
      </w:r>
      <w:r w:rsidR="005E4BED">
        <w:rPr>
          <w:rFonts w:cstheme="minorHAnsi" w:hint="cs"/>
          <w:sz w:val="32"/>
          <w:szCs w:val="32"/>
          <w:rtl/>
          <w:lang w:bidi="ar-DZ"/>
        </w:rPr>
        <w:t xml:space="preserve">             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="0096306C">
        <w:rPr>
          <w:rFonts w:cstheme="minorHAnsi" w:hint="cs"/>
          <w:sz w:val="32"/>
          <w:szCs w:val="32"/>
          <w:rtl/>
          <w:lang w:bidi="ar-DZ"/>
        </w:rPr>
        <w:t xml:space="preserve">     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</w:t>
      </w:r>
      <w:r w:rsidR="005E4BED">
        <w:rPr>
          <w:rFonts w:cstheme="minorHAnsi" w:hint="cs"/>
          <w:sz w:val="32"/>
          <w:szCs w:val="32"/>
          <w:rtl/>
          <w:lang w:bidi="ar-DZ"/>
        </w:rPr>
        <w:t xml:space="preserve">     </w:t>
      </w:r>
      <w:r w:rsidR="005E4BED" w:rsidRPr="005E4BED">
        <w:rPr>
          <w:rFonts w:cstheme="minorHAnsi"/>
          <w:sz w:val="32"/>
          <w:szCs w:val="32"/>
          <w:rtl/>
          <w:lang w:bidi="ar-DZ"/>
        </w:rPr>
        <w:t xml:space="preserve"> </w:t>
      </w:r>
      <w:r w:rsidR="005E4BED" w:rsidRPr="0042784E">
        <w:rPr>
          <w:rFonts w:cstheme="minorHAnsi"/>
          <w:sz w:val="32"/>
          <w:szCs w:val="32"/>
          <w:rtl/>
          <w:lang w:bidi="ar-DZ"/>
        </w:rPr>
        <w:t xml:space="preserve">مدير جامعة زيان عاشور الجلفة                                  </w:t>
      </w:r>
    </w:p>
    <w:p w:rsidR="00F404F6" w:rsidRPr="0042784E" w:rsidRDefault="00F404F6" w:rsidP="00F404F6">
      <w:pPr>
        <w:bidi/>
        <w:jc w:val="center"/>
        <w:rPr>
          <w:rFonts w:cstheme="minorHAnsi"/>
          <w:sz w:val="32"/>
          <w:szCs w:val="32"/>
          <w:lang w:bidi="ar-DZ"/>
        </w:rPr>
      </w:pPr>
    </w:p>
    <w:p w:rsidR="00F404F6" w:rsidRPr="0042784E" w:rsidRDefault="00F404F6" w:rsidP="00F404F6">
      <w:pPr>
        <w:bidi/>
        <w:jc w:val="center"/>
        <w:rPr>
          <w:rFonts w:cstheme="minorHAnsi"/>
          <w:sz w:val="32"/>
          <w:szCs w:val="32"/>
          <w:lang w:bidi="ar-DZ"/>
        </w:rPr>
      </w:pPr>
    </w:p>
    <w:p w:rsidR="00F404F6" w:rsidRPr="005E4BED" w:rsidRDefault="00F404F6" w:rsidP="00F404F6">
      <w:pPr>
        <w:bidi/>
        <w:rPr>
          <w:rFonts w:cstheme="minorHAnsi"/>
          <w:sz w:val="32"/>
          <w:szCs w:val="32"/>
          <w:rtl/>
        </w:rPr>
      </w:pPr>
    </w:p>
    <w:p w:rsidR="00F404F6" w:rsidRDefault="00F404F6" w:rsidP="00F404F6">
      <w:pPr>
        <w:bidi/>
        <w:rPr>
          <w:rtl/>
        </w:rPr>
      </w:pPr>
    </w:p>
    <w:p w:rsidR="00F404F6" w:rsidRDefault="00F404F6" w:rsidP="00F404F6">
      <w:pPr>
        <w:bidi/>
        <w:rPr>
          <w:rtl/>
        </w:rPr>
      </w:pPr>
    </w:p>
    <w:p w:rsidR="00F404F6" w:rsidRDefault="00F404F6" w:rsidP="00F404F6">
      <w:pPr>
        <w:bidi/>
        <w:rPr>
          <w:rtl/>
        </w:rPr>
      </w:pPr>
    </w:p>
    <w:p w:rsidR="00576FFA" w:rsidRDefault="00576FFA" w:rsidP="0042784E">
      <w:pPr>
        <w:bidi/>
        <w:rPr>
          <w:rFonts w:cs="Sultan normal" w:hint="cs"/>
          <w:b/>
          <w:bCs/>
          <w:sz w:val="36"/>
          <w:szCs w:val="36"/>
          <w:rtl/>
          <w:lang w:bidi="ar-DZ"/>
        </w:rPr>
      </w:pPr>
    </w:p>
    <w:p w:rsidR="00D92FEE" w:rsidRDefault="00D92FEE" w:rsidP="00D92FEE">
      <w:pPr>
        <w:bidi/>
        <w:rPr>
          <w:rFonts w:cs="Sultan normal" w:hint="cs"/>
          <w:b/>
          <w:bCs/>
          <w:sz w:val="36"/>
          <w:szCs w:val="36"/>
          <w:rtl/>
          <w:lang w:bidi="ar-DZ"/>
        </w:rPr>
      </w:pPr>
    </w:p>
    <w:p w:rsidR="00D92FEE" w:rsidRDefault="00D92FEE" w:rsidP="00D92FEE">
      <w:pPr>
        <w:bidi/>
        <w:rPr>
          <w:rFonts w:cs="Sultan normal" w:hint="cs"/>
          <w:b/>
          <w:bCs/>
          <w:sz w:val="36"/>
          <w:szCs w:val="36"/>
          <w:rtl/>
          <w:lang w:bidi="ar-DZ"/>
        </w:rPr>
      </w:pPr>
    </w:p>
    <w:p w:rsidR="00D92FEE" w:rsidRPr="00712AA2" w:rsidRDefault="00D92FEE" w:rsidP="00D92FEE">
      <w:pPr>
        <w:tabs>
          <w:tab w:val="left" w:pos="2714"/>
          <w:tab w:val="center" w:pos="4819"/>
        </w:tabs>
        <w:bidi/>
        <w:spacing w:after="0" w:line="240" w:lineRule="auto"/>
        <w:jc w:val="center"/>
        <w:rPr>
          <w:rFonts w:ascii="Arabic Typesetting" w:hAnsi="Arabic Typesetting" w:cs="Sultan normal"/>
          <w:sz w:val="32"/>
          <w:szCs w:val="32"/>
          <w:rtl/>
        </w:rPr>
      </w:pPr>
      <w:r w:rsidRPr="00712AA2">
        <w:rPr>
          <w:rFonts w:ascii="Arabic Typesetting" w:hAnsi="Arabic Typesetting" w:cs="Sultan normal"/>
          <w:sz w:val="32"/>
          <w:szCs w:val="32"/>
          <w:rtl/>
        </w:rPr>
        <w:t>الجمهورية الجزائرية الديمقراطية الشعبية</w:t>
      </w:r>
    </w:p>
    <w:p w:rsidR="00D92FEE" w:rsidRDefault="00D92FEE" w:rsidP="00D92FEE">
      <w:pPr>
        <w:tabs>
          <w:tab w:val="left" w:pos="2714"/>
          <w:tab w:val="center" w:pos="4819"/>
        </w:tabs>
        <w:spacing w:after="0" w:line="240" w:lineRule="auto"/>
        <w:jc w:val="center"/>
        <w:rPr>
          <w:rFonts w:ascii="Arabic Typesetting" w:hAnsi="Arabic Typesetting" w:cs="Sultan normal" w:hint="cs"/>
          <w:sz w:val="32"/>
          <w:szCs w:val="32"/>
          <w:rtl/>
        </w:rPr>
      </w:pPr>
      <w:r w:rsidRPr="00712AA2">
        <w:rPr>
          <w:rFonts w:ascii="Arabic Typesetting" w:hAnsi="Arabic Typesetting" w:cs="Sultan normal" w:hint="cs"/>
          <w:sz w:val="32"/>
          <w:szCs w:val="32"/>
          <w:rtl/>
        </w:rPr>
        <w:t>ــــــــــــــــــــــــــ</w:t>
      </w:r>
    </w:p>
    <w:p w:rsidR="00D92FEE" w:rsidRPr="00712AA2" w:rsidRDefault="00D92FEE" w:rsidP="00D92FEE">
      <w:pPr>
        <w:tabs>
          <w:tab w:val="left" w:pos="2714"/>
          <w:tab w:val="center" w:pos="4819"/>
        </w:tabs>
        <w:spacing w:after="0" w:line="240" w:lineRule="auto"/>
        <w:jc w:val="center"/>
        <w:rPr>
          <w:rFonts w:ascii="Arabic Typesetting" w:hAnsi="Arabic Typesetting" w:cs="Sultan normal"/>
          <w:sz w:val="32"/>
          <w:szCs w:val="32"/>
        </w:rPr>
      </w:pPr>
    </w:p>
    <w:p w:rsidR="00D92FEE" w:rsidRDefault="00D92FEE" w:rsidP="00D92FEE">
      <w:pPr>
        <w:spacing w:after="0" w:line="240" w:lineRule="auto"/>
        <w:jc w:val="right"/>
        <w:rPr>
          <w:rFonts w:ascii="Sakkal Majalla" w:hAnsi="Sakkal Majalla" w:cs="Sultan normal"/>
          <w:sz w:val="32"/>
          <w:szCs w:val="32"/>
          <w:rtl/>
        </w:rPr>
      </w:pPr>
      <w:r>
        <w:rPr>
          <w:rFonts w:ascii="Sakkal Majalla" w:hAnsi="Sakkal Majalla" w:cs="Sultan normal" w:hint="cs"/>
          <w:sz w:val="32"/>
          <w:szCs w:val="32"/>
          <w:rtl/>
        </w:rPr>
        <w:t>اسم المؤسسة........................</w:t>
      </w:r>
    </w:p>
    <w:p w:rsidR="00D92FEE" w:rsidRDefault="00D92FEE" w:rsidP="00D92FEE">
      <w:pPr>
        <w:spacing w:after="0" w:line="240" w:lineRule="auto"/>
        <w:jc w:val="right"/>
        <w:rPr>
          <w:rFonts w:ascii="Sakkal Majalla" w:hAnsi="Sakkal Majalla" w:cs="Sultan normal"/>
          <w:sz w:val="32"/>
          <w:szCs w:val="32"/>
          <w:rtl/>
        </w:rPr>
      </w:pPr>
      <w:r>
        <w:rPr>
          <w:rFonts w:ascii="Sakkal Majalla" w:hAnsi="Sakkal Majalla" w:cs="Sultan normal" w:hint="cs"/>
          <w:sz w:val="32"/>
          <w:szCs w:val="32"/>
          <w:rtl/>
        </w:rPr>
        <w:t>المقر الاجتماعي......................</w:t>
      </w:r>
    </w:p>
    <w:p w:rsidR="00D92FEE" w:rsidRDefault="00D92FEE" w:rsidP="00D92FEE">
      <w:pPr>
        <w:spacing w:after="0" w:line="240" w:lineRule="auto"/>
        <w:jc w:val="right"/>
        <w:rPr>
          <w:rFonts w:ascii="Sakkal Majalla" w:hAnsi="Sakkal Majalla" w:cs="Sultan normal"/>
          <w:sz w:val="32"/>
          <w:szCs w:val="32"/>
          <w:rtl/>
        </w:rPr>
      </w:pPr>
      <w:r>
        <w:rPr>
          <w:rFonts w:ascii="Sakkal Majalla" w:hAnsi="Sakkal Majalla" w:cs="Sultan normal" w:hint="cs"/>
          <w:sz w:val="32"/>
          <w:szCs w:val="32"/>
          <w:rtl/>
        </w:rPr>
        <w:t>رقم الهاتف ...........................</w:t>
      </w:r>
    </w:p>
    <w:p w:rsidR="00D92FEE" w:rsidRDefault="00D92FEE" w:rsidP="00D92FEE">
      <w:pPr>
        <w:spacing w:after="0" w:line="240" w:lineRule="auto"/>
        <w:jc w:val="right"/>
        <w:rPr>
          <w:rFonts w:ascii="Sakkal Majalla" w:hAnsi="Sakkal Majalla" w:cs="Sultan normal"/>
          <w:sz w:val="32"/>
          <w:szCs w:val="32"/>
          <w:rtl/>
        </w:rPr>
      </w:pPr>
    </w:p>
    <w:p w:rsidR="00D92FEE" w:rsidRPr="00712AA2" w:rsidRDefault="00D92FEE" w:rsidP="00D92FEE">
      <w:pPr>
        <w:spacing w:after="0" w:line="240" w:lineRule="auto"/>
        <w:jc w:val="right"/>
        <w:rPr>
          <w:rFonts w:ascii="Sakkal Majalla" w:hAnsi="Sakkal Majalla" w:cs="Sultan normal"/>
          <w:sz w:val="32"/>
          <w:szCs w:val="32"/>
          <w:rtl/>
        </w:rPr>
      </w:pPr>
    </w:p>
    <w:p w:rsidR="00D92FEE" w:rsidRPr="00712AA2" w:rsidRDefault="00D92FEE" w:rsidP="00D92FEE">
      <w:pPr>
        <w:bidi/>
        <w:rPr>
          <w:rFonts w:cs="Sultan normal"/>
          <w:sz w:val="32"/>
          <w:szCs w:val="32"/>
          <w:rtl/>
        </w:rPr>
      </w:pPr>
    </w:p>
    <w:p w:rsidR="00D92FEE" w:rsidRPr="00712AA2" w:rsidRDefault="00D92FEE" w:rsidP="00D92FEE">
      <w:pPr>
        <w:bidi/>
        <w:jc w:val="center"/>
        <w:rPr>
          <w:rFonts w:ascii="Arabic Typesetting" w:hAnsi="Arabic Typesetting" w:cs="Sultan normal"/>
          <w:sz w:val="34"/>
          <w:szCs w:val="36"/>
          <w:u w:val="single"/>
          <w:rtl/>
          <w:lang w:bidi="ar-DZ"/>
        </w:rPr>
      </w:pPr>
      <w:r w:rsidRPr="00712AA2">
        <w:rPr>
          <w:rFonts w:ascii="Arabic Typesetting" w:hAnsi="Arabic Typesetting" w:cs="Sultan normal" w:hint="cs"/>
          <w:sz w:val="34"/>
          <w:szCs w:val="36"/>
          <w:u w:val="single"/>
          <w:rtl/>
          <w:lang w:bidi="ar-DZ"/>
        </w:rPr>
        <w:t>الكشف الكمي و التقديري</w:t>
      </w:r>
    </w:p>
    <w:p w:rsidR="00D92FEE" w:rsidRPr="00712AA2" w:rsidRDefault="00D92FEE" w:rsidP="00D92FEE">
      <w:pPr>
        <w:bidi/>
        <w:jc w:val="center"/>
        <w:rPr>
          <w:rFonts w:ascii="Arabic Typesetting" w:hAnsi="Arabic Typesetting" w:cs="Sultan normal"/>
          <w:sz w:val="32"/>
          <w:szCs w:val="32"/>
          <w:u w:val="single"/>
          <w:rtl/>
          <w:lang w:bidi="ar-DZ"/>
        </w:rPr>
      </w:pPr>
    </w:p>
    <w:tbl>
      <w:tblPr>
        <w:tblStyle w:val="Grilledutableau"/>
        <w:bidiVisual/>
        <w:tblW w:w="10656" w:type="dxa"/>
        <w:jc w:val="center"/>
        <w:tblLayout w:type="fixed"/>
        <w:tblLook w:val="04A0"/>
      </w:tblPr>
      <w:tblGrid>
        <w:gridCol w:w="673"/>
        <w:gridCol w:w="4087"/>
        <w:gridCol w:w="2126"/>
        <w:gridCol w:w="1701"/>
        <w:gridCol w:w="2069"/>
      </w:tblGrid>
      <w:tr w:rsidR="00D92FEE" w:rsidRPr="009B0650" w:rsidTr="0055527A">
        <w:trPr>
          <w:jc w:val="center"/>
        </w:trPr>
        <w:tc>
          <w:tcPr>
            <w:tcW w:w="673" w:type="dxa"/>
            <w:vAlign w:val="center"/>
          </w:tcPr>
          <w:p w:rsidR="00D92FEE" w:rsidRPr="00551607" w:rsidRDefault="00D92FEE" w:rsidP="0055527A">
            <w:pPr>
              <w:jc w:val="center"/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</w:pPr>
            <w:r w:rsidRPr="00551607"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87" w:type="dxa"/>
            <w:vAlign w:val="center"/>
          </w:tcPr>
          <w:p w:rsidR="00D92FEE" w:rsidRPr="00551607" w:rsidRDefault="00D92FEE" w:rsidP="0055527A">
            <w:pPr>
              <w:jc w:val="center"/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</w:pPr>
            <w:r w:rsidRPr="00551607"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  <w:t>التعييــــــــن</w:t>
            </w:r>
          </w:p>
        </w:tc>
        <w:tc>
          <w:tcPr>
            <w:tcW w:w="2126" w:type="dxa"/>
            <w:vAlign w:val="center"/>
          </w:tcPr>
          <w:p w:rsidR="00D92FEE" w:rsidRPr="00551607" w:rsidRDefault="00D92FEE" w:rsidP="0055527A">
            <w:pPr>
              <w:jc w:val="center"/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Sultan normal" w:hint="cs"/>
                <w:b/>
                <w:bCs/>
                <w:sz w:val="28"/>
                <w:szCs w:val="28"/>
                <w:rtl/>
              </w:rPr>
              <w:t>تكلفة الفرد</w:t>
            </w:r>
          </w:p>
        </w:tc>
        <w:tc>
          <w:tcPr>
            <w:tcW w:w="1701" w:type="dxa"/>
            <w:vAlign w:val="center"/>
          </w:tcPr>
          <w:p w:rsidR="00D92FEE" w:rsidRPr="00551607" w:rsidRDefault="00D92FEE" w:rsidP="0055527A">
            <w:pPr>
              <w:jc w:val="center"/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Sultan normal" w:hint="cs"/>
                <w:b/>
                <w:bCs/>
                <w:sz w:val="28"/>
                <w:szCs w:val="28"/>
                <w:rtl/>
              </w:rPr>
              <w:t>عدد الممتحنين</w:t>
            </w:r>
          </w:p>
        </w:tc>
        <w:tc>
          <w:tcPr>
            <w:tcW w:w="2069" w:type="dxa"/>
            <w:vAlign w:val="center"/>
          </w:tcPr>
          <w:p w:rsidR="00D92FEE" w:rsidRPr="00551607" w:rsidRDefault="00D92FEE" w:rsidP="0055527A">
            <w:pPr>
              <w:jc w:val="center"/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Sultan normal" w:hint="cs"/>
                <w:b/>
                <w:bCs/>
                <w:sz w:val="28"/>
                <w:szCs w:val="28"/>
                <w:rtl/>
              </w:rPr>
              <w:t>المبلغ الجمالي</w:t>
            </w:r>
          </w:p>
        </w:tc>
      </w:tr>
      <w:tr w:rsidR="00D92FEE" w:rsidRPr="009B0650" w:rsidTr="0055527A">
        <w:trPr>
          <w:jc w:val="center"/>
        </w:trPr>
        <w:tc>
          <w:tcPr>
            <w:tcW w:w="673" w:type="dxa"/>
          </w:tcPr>
          <w:p w:rsidR="00D92FEE" w:rsidRPr="00551607" w:rsidRDefault="00D92FEE" w:rsidP="0055527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D92FEE" w:rsidRPr="00551607" w:rsidRDefault="00D92FEE" w:rsidP="0055527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51607">
              <w:rPr>
                <w:rFonts w:asciiTheme="minorBidi" w:hAnsiTheme="minorBidi"/>
                <w:sz w:val="28"/>
                <w:szCs w:val="28"/>
                <w:rtl/>
              </w:rPr>
              <w:t>01</w:t>
            </w:r>
          </w:p>
        </w:tc>
        <w:tc>
          <w:tcPr>
            <w:tcW w:w="4087" w:type="dxa"/>
          </w:tcPr>
          <w:p w:rsidR="00D92FEE" w:rsidRPr="00551607" w:rsidRDefault="00D92FEE" w:rsidP="0055527A">
            <w:pPr>
              <w:jc w:val="right"/>
              <w:rPr>
                <w:rFonts w:asciiTheme="minorBidi" w:hAnsiTheme="minorBidi" w:cs="Sultan normal"/>
                <w:sz w:val="28"/>
                <w:szCs w:val="28"/>
                <w:rtl/>
              </w:rPr>
            </w:pPr>
            <w:r>
              <w:rPr>
                <w:rFonts w:asciiTheme="minorBidi" w:hAnsiTheme="minorBidi" w:cs="Sultan normal" w:hint="cs"/>
                <w:sz w:val="28"/>
                <w:szCs w:val="28"/>
                <w:rtl/>
              </w:rPr>
              <w:t>مسابقة على أساس الامتحان المهني لرتبة:</w:t>
            </w:r>
          </w:p>
          <w:p w:rsidR="00D92FEE" w:rsidRPr="00BA61D9" w:rsidRDefault="00D92FEE" w:rsidP="0055527A">
            <w:pPr>
              <w:pStyle w:val="Paragraphedeliste"/>
              <w:bidi/>
              <w:rPr>
                <w:rFonts w:asciiTheme="minorBidi" w:hAnsiTheme="minorBidi" w:cs="Sultan normal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="Sultan normal" w:hint="cs"/>
                <w:sz w:val="28"/>
                <w:szCs w:val="28"/>
                <w:rtl/>
                <w:lang w:bidi="ar-DZ"/>
              </w:rPr>
              <w:t xml:space="preserve">ـ </w:t>
            </w:r>
          </w:p>
        </w:tc>
        <w:tc>
          <w:tcPr>
            <w:tcW w:w="2126" w:type="dxa"/>
          </w:tcPr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50</w:t>
            </w:r>
            <w:r w:rsidRPr="008B6910">
              <w:rPr>
                <w:rFonts w:asciiTheme="majorBidi" w:hAnsiTheme="majorBidi" w:cstheme="majorBidi"/>
                <w:sz w:val="28"/>
                <w:szCs w:val="28"/>
                <w:rtl/>
              </w:rPr>
              <w:t>00,00</w:t>
            </w:r>
          </w:p>
        </w:tc>
        <w:tc>
          <w:tcPr>
            <w:tcW w:w="1701" w:type="dxa"/>
          </w:tcPr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</w:t>
            </w:r>
          </w:p>
        </w:tc>
        <w:tc>
          <w:tcPr>
            <w:tcW w:w="2069" w:type="dxa"/>
          </w:tcPr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  <w:r w:rsidRPr="008B6910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Pr="008B6910">
              <w:rPr>
                <w:rFonts w:asciiTheme="majorBidi" w:hAnsiTheme="majorBidi" w:cstheme="majorBidi"/>
                <w:sz w:val="28"/>
                <w:szCs w:val="28"/>
                <w:rtl/>
              </w:rPr>
              <w:t>00,00</w:t>
            </w:r>
          </w:p>
        </w:tc>
      </w:tr>
      <w:tr w:rsidR="00D92FEE" w:rsidRPr="009B0650" w:rsidTr="0055527A">
        <w:trPr>
          <w:jc w:val="center"/>
        </w:trPr>
        <w:tc>
          <w:tcPr>
            <w:tcW w:w="8587" w:type="dxa"/>
            <w:gridSpan w:val="4"/>
          </w:tcPr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69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                                       المجموع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الكلي</w:t>
            </w:r>
          </w:p>
        </w:tc>
        <w:tc>
          <w:tcPr>
            <w:tcW w:w="2069" w:type="dxa"/>
          </w:tcPr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  <w:r w:rsidRPr="008B6910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Pr="008B6910">
              <w:rPr>
                <w:rFonts w:asciiTheme="majorBidi" w:hAnsiTheme="majorBidi" w:cstheme="majorBidi"/>
                <w:sz w:val="28"/>
                <w:szCs w:val="28"/>
                <w:rtl/>
              </w:rPr>
              <w:t>00,00</w:t>
            </w:r>
          </w:p>
        </w:tc>
      </w:tr>
    </w:tbl>
    <w:p w:rsidR="00D92FEE" w:rsidRPr="00712AA2" w:rsidRDefault="00D92FEE" w:rsidP="00D92FEE">
      <w:pPr>
        <w:bidi/>
        <w:spacing w:after="0"/>
        <w:jc w:val="center"/>
        <w:rPr>
          <w:rFonts w:cs="Sultan normal"/>
          <w:sz w:val="32"/>
          <w:szCs w:val="32"/>
          <w:rtl/>
          <w:lang w:bidi="ar-DZ"/>
        </w:rPr>
      </w:pPr>
    </w:p>
    <w:p w:rsidR="00D92FEE" w:rsidRPr="00712AA2" w:rsidRDefault="00D92FEE" w:rsidP="00D92FEE">
      <w:pPr>
        <w:bidi/>
        <w:rPr>
          <w:rFonts w:ascii="Arabic Typesetting" w:hAnsi="Arabic Typesetting" w:cs="Sultan normal"/>
          <w:sz w:val="32"/>
          <w:szCs w:val="32"/>
          <w:rtl/>
          <w:lang w:bidi="ar-DZ"/>
        </w:rPr>
      </w:pPr>
      <w:r w:rsidRPr="00712AA2">
        <w:rPr>
          <w:rFonts w:ascii="Arabic Typesetting" w:hAnsi="Arabic Typesetting" w:cs="Sultan normal"/>
          <w:sz w:val="32"/>
          <w:szCs w:val="32"/>
          <w:rtl/>
          <w:lang w:bidi="ar-DZ"/>
        </w:rPr>
        <w:t xml:space="preserve">أقفل هذا الكشف على المبلغ </w:t>
      </w:r>
      <w:r>
        <w:rPr>
          <w:rFonts w:ascii="Arabic Typesetting" w:hAnsi="Arabic Typesetting" w:cs="Sultan normal" w:hint="cs"/>
          <w:sz w:val="32"/>
          <w:szCs w:val="32"/>
          <w:rtl/>
          <w:lang w:bidi="ar-DZ"/>
        </w:rPr>
        <w:t>:</w:t>
      </w:r>
    </w:p>
    <w:p w:rsidR="00D92FEE" w:rsidRPr="00E75EBB" w:rsidRDefault="00D92FEE" w:rsidP="00D92FEE">
      <w:pPr>
        <w:bidi/>
        <w:spacing w:line="360" w:lineRule="auto"/>
        <w:rPr>
          <w:rFonts w:cs="Sultan normal"/>
          <w:b/>
          <w:bCs/>
          <w:sz w:val="32"/>
          <w:szCs w:val="32"/>
          <w:rtl/>
        </w:rPr>
      </w:pPr>
      <w:r>
        <w:rPr>
          <w:rFonts w:asciiTheme="majorBidi" w:hAnsiTheme="majorBidi" w:cs="Sultan normal" w:hint="cs"/>
          <w:sz w:val="32"/>
          <w:szCs w:val="32"/>
          <w:rtl/>
          <w:lang w:bidi="ar-DZ"/>
        </w:rPr>
        <w:t xml:space="preserve">                خمسة آلاف </w:t>
      </w:r>
      <w:r w:rsidRPr="00E75EBB">
        <w:rPr>
          <w:rFonts w:cs="Sultan normal" w:hint="cs"/>
          <w:b/>
          <w:bCs/>
          <w:sz w:val="28"/>
          <w:szCs w:val="28"/>
          <w:rtl/>
        </w:rPr>
        <w:t>دينـار</w:t>
      </w:r>
      <w:r w:rsidRPr="00E75EBB">
        <w:rPr>
          <w:rFonts w:cs="Sultan normal"/>
          <w:b/>
          <w:bCs/>
          <w:sz w:val="28"/>
          <w:szCs w:val="28"/>
          <w:rtl/>
        </w:rPr>
        <w:t xml:space="preserve"> جزائـري.</w:t>
      </w:r>
    </w:p>
    <w:p w:rsidR="00D92FEE" w:rsidRPr="00712AA2" w:rsidRDefault="00D92FEE" w:rsidP="00D92FEE">
      <w:pPr>
        <w:bidi/>
        <w:rPr>
          <w:rFonts w:ascii="Arabic Typesetting" w:hAnsi="Arabic Typesetting" w:cs="Sultan normal"/>
          <w:sz w:val="32"/>
          <w:szCs w:val="32"/>
          <w:rtl/>
          <w:lang w:bidi="ar-DZ"/>
        </w:rPr>
      </w:pPr>
    </w:p>
    <w:p w:rsidR="00D92FEE" w:rsidRPr="00712AA2" w:rsidRDefault="00D92FEE" w:rsidP="00D92FEE">
      <w:pPr>
        <w:bidi/>
        <w:rPr>
          <w:rFonts w:cs="Sultan normal"/>
          <w:sz w:val="32"/>
          <w:szCs w:val="32"/>
          <w:rtl/>
          <w:lang w:bidi="ar-DZ"/>
        </w:rPr>
      </w:pPr>
      <w:r w:rsidRPr="0042784E">
        <w:rPr>
          <w:rFonts w:cstheme="minorHAnsi" w:hint="cs"/>
          <w:sz w:val="32"/>
          <w:szCs w:val="32"/>
          <w:rtl/>
          <w:lang w:bidi="ar-DZ"/>
        </w:rPr>
        <w:t>مدير</w:t>
      </w:r>
      <w:r w:rsidRPr="0042784E">
        <w:rPr>
          <w:rFonts w:cstheme="minorHAnsi"/>
          <w:sz w:val="32"/>
          <w:szCs w:val="32"/>
          <w:rtl/>
          <w:lang w:bidi="ar-DZ"/>
        </w:rPr>
        <w:t xml:space="preserve"> </w:t>
      </w:r>
      <w:r w:rsidRPr="0096306C">
        <w:rPr>
          <w:rFonts w:cstheme="minorHAnsi" w:hint="cs"/>
          <w:rtl/>
          <w:lang w:bidi="ar-DZ"/>
        </w:rPr>
        <w:t>.............</w:t>
      </w:r>
      <w:r>
        <w:rPr>
          <w:rFonts w:cstheme="minorHAnsi" w:hint="cs"/>
          <w:rtl/>
          <w:lang w:bidi="ar-DZ"/>
        </w:rPr>
        <w:t>.......</w:t>
      </w:r>
      <w:r w:rsidRPr="0096306C">
        <w:rPr>
          <w:rFonts w:cstheme="minorHAnsi" w:hint="cs"/>
          <w:rtl/>
          <w:lang w:bidi="ar-DZ"/>
        </w:rPr>
        <w:t>........................</w:t>
      </w:r>
      <w:r>
        <w:rPr>
          <w:rFonts w:cstheme="minorHAnsi" w:hint="cs"/>
          <w:sz w:val="32"/>
          <w:szCs w:val="32"/>
          <w:rtl/>
          <w:lang w:bidi="ar-DZ"/>
        </w:rPr>
        <w:t xml:space="preserve">                                      </w:t>
      </w:r>
      <w:r w:rsidRPr="005E4BED">
        <w:rPr>
          <w:rFonts w:cstheme="minorHAnsi"/>
          <w:sz w:val="32"/>
          <w:szCs w:val="32"/>
          <w:rtl/>
          <w:lang w:bidi="ar-DZ"/>
        </w:rPr>
        <w:t xml:space="preserve"> </w:t>
      </w:r>
      <w:r w:rsidRPr="0042784E">
        <w:rPr>
          <w:rFonts w:cstheme="minorHAnsi"/>
          <w:sz w:val="32"/>
          <w:szCs w:val="32"/>
          <w:rtl/>
          <w:lang w:bidi="ar-DZ"/>
        </w:rPr>
        <w:t xml:space="preserve">مدير جامعة زيان عاشور الجلفة                                  </w:t>
      </w:r>
    </w:p>
    <w:p w:rsidR="00D92FEE" w:rsidRDefault="00D92FEE" w:rsidP="00D92FEE">
      <w:pPr>
        <w:bidi/>
        <w:rPr>
          <w:rFonts w:cs="Sultan normal"/>
          <w:sz w:val="32"/>
          <w:szCs w:val="32"/>
          <w:rtl/>
          <w:lang w:bidi="ar-DZ"/>
        </w:rPr>
      </w:pPr>
    </w:p>
    <w:p w:rsidR="00D92FEE" w:rsidRDefault="00D92FEE" w:rsidP="00D92FEE">
      <w:pPr>
        <w:bidi/>
        <w:rPr>
          <w:rFonts w:cs="Sultan normal"/>
          <w:sz w:val="32"/>
          <w:szCs w:val="32"/>
          <w:rtl/>
          <w:lang w:bidi="ar-DZ"/>
        </w:rPr>
      </w:pPr>
    </w:p>
    <w:p w:rsidR="00D92FEE" w:rsidRDefault="00D92FEE" w:rsidP="00D92FEE">
      <w:pPr>
        <w:tabs>
          <w:tab w:val="left" w:pos="2714"/>
          <w:tab w:val="center" w:pos="4819"/>
        </w:tabs>
        <w:bidi/>
        <w:spacing w:after="0" w:line="240" w:lineRule="auto"/>
        <w:jc w:val="center"/>
        <w:rPr>
          <w:rFonts w:ascii="Arabic Typesetting" w:hAnsi="Arabic Typesetting" w:cs="Sultan normal"/>
          <w:sz w:val="32"/>
          <w:szCs w:val="32"/>
          <w:rtl/>
        </w:rPr>
      </w:pPr>
    </w:p>
    <w:p w:rsidR="00D92FEE" w:rsidRDefault="00D92FEE" w:rsidP="00D92FEE">
      <w:pPr>
        <w:tabs>
          <w:tab w:val="left" w:pos="2714"/>
          <w:tab w:val="center" w:pos="4819"/>
        </w:tabs>
        <w:bidi/>
        <w:spacing w:after="0" w:line="240" w:lineRule="auto"/>
        <w:jc w:val="center"/>
        <w:rPr>
          <w:rFonts w:ascii="Arabic Typesetting" w:hAnsi="Arabic Typesetting" w:cs="Sultan normal"/>
          <w:sz w:val="32"/>
          <w:szCs w:val="32"/>
          <w:rtl/>
        </w:rPr>
      </w:pPr>
    </w:p>
    <w:p w:rsidR="00D92FEE" w:rsidRDefault="00D92FEE" w:rsidP="00D92FEE">
      <w:pPr>
        <w:tabs>
          <w:tab w:val="left" w:pos="2714"/>
          <w:tab w:val="center" w:pos="4819"/>
        </w:tabs>
        <w:bidi/>
        <w:spacing w:after="0" w:line="240" w:lineRule="auto"/>
        <w:jc w:val="center"/>
        <w:rPr>
          <w:rFonts w:ascii="Arabic Typesetting" w:hAnsi="Arabic Typesetting" w:cs="Sultan normal"/>
          <w:sz w:val="32"/>
          <w:szCs w:val="32"/>
          <w:rtl/>
        </w:rPr>
      </w:pPr>
    </w:p>
    <w:p w:rsidR="00D92FEE" w:rsidRDefault="00D92FEE" w:rsidP="00D92FEE">
      <w:pPr>
        <w:tabs>
          <w:tab w:val="left" w:pos="2714"/>
          <w:tab w:val="center" w:pos="4819"/>
        </w:tabs>
        <w:bidi/>
        <w:spacing w:after="0" w:line="240" w:lineRule="auto"/>
        <w:jc w:val="center"/>
        <w:rPr>
          <w:rFonts w:ascii="Arabic Typesetting" w:hAnsi="Arabic Typesetting" w:cs="Sultan normal"/>
          <w:sz w:val="32"/>
          <w:szCs w:val="32"/>
          <w:rtl/>
        </w:rPr>
      </w:pPr>
    </w:p>
    <w:p w:rsidR="00D92FEE" w:rsidRPr="00576FFA" w:rsidRDefault="00D92FEE" w:rsidP="00D92FEE">
      <w:pPr>
        <w:bidi/>
        <w:rPr>
          <w:rFonts w:cs="Sultan normal"/>
          <w:b/>
          <w:bCs/>
          <w:sz w:val="36"/>
          <w:szCs w:val="36"/>
          <w:lang w:bidi="ar-DZ"/>
        </w:rPr>
      </w:pPr>
    </w:p>
    <w:sectPr w:rsidR="00D92FEE" w:rsidRPr="00576FFA" w:rsidSect="00F97932">
      <w:footerReference w:type="even" r:id="rId9"/>
      <w:pgSz w:w="11906" w:h="16838"/>
      <w:pgMar w:top="567" w:right="1134" w:bottom="851" w:left="1134" w:header="709" w:footer="709" w:gutter="0"/>
      <w:pgNumType w:start="1"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76D" w:rsidRDefault="0082376D" w:rsidP="00FA1A63">
      <w:pPr>
        <w:spacing w:after="0" w:line="240" w:lineRule="auto"/>
      </w:pPr>
      <w:r>
        <w:separator/>
      </w:r>
    </w:p>
  </w:endnote>
  <w:endnote w:type="continuationSeparator" w:id="0">
    <w:p w:rsidR="0082376D" w:rsidRDefault="0082376D" w:rsidP="00FA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8A" w:rsidRDefault="00436FC6" w:rsidP="002E6D6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43F8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43F8A" w:rsidRDefault="00543F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76D" w:rsidRDefault="0082376D" w:rsidP="00FA1A63">
      <w:pPr>
        <w:spacing w:after="0" w:line="240" w:lineRule="auto"/>
      </w:pPr>
      <w:r>
        <w:separator/>
      </w:r>
    </w:p>
  </w:footnote>
  <w:footnote w:type="continuationSeparator" w:id="0">
    <w:p w:rsidR="0082376D" w:rsidRDefault="0082376D" w:rsidP="00FA1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5259"/>
    <w:multiLevelType w:val="hybridMultilevel"/>
    <w:tmpl w:val="9BAEE624"/>
    <w:lvl w:ilvl="0" w:tplc="04F454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B4D63"/>
    <w:multiLevelType w:val="hybridMultilevel"/>
    <w:tmpl w:val="33E402C0"/>
    <w:lvl w:ilvl="0" w:tplc="0F685CA0">
      <w:start w:val="2"/>
      <w:numFmt w:val="bullet"/>
      <w:lvlText w:val="-"/>
      <w:lvlJc w:val="left"/>
      <w:pPr>
        <w:ind w:left="108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5A0801"/>
    <w:multiLevelType w:val="hybridMultilevel"/>
    <w:tmpl w:val="14321362"/>
    <w:lvl w:ilvl="0" w:tplc="2D14C7FE">
      <w:numFmt w:val="bullet"/>
      <w:lvlText w:val="-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E147C"/>
    <w:multiLevelType w:val="hybridMultilevel"/>
    <w:tmpl w:val="FBBE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C25AD"/>
    <w:multiLevelType w:val="hybridMultilevel"/>
    <w:tmpl w:val="4B54348A"/>
    <w:lvl w:ilvl="0" w:tplc="C08A268E">
      <w:start w:val="1"/>
      <w:numFmt w:val="decimal"/>
      <w:lvlText w:val="%1)"/>
      <w:lvlJc w:val="left"/>
      <w:pPr>
        <w:ind w:left="360" w:hanging="360"/>
      </w:pPr>
      <w:rPr>
        <w:b/>
        <w:bCs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B4AE1"/>
    <w:multiLevelType w:val="hybridMultilevel"/>
    <w:tmpl w:val="F9AAA3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52144"/>
    <w:multiLevelType w:val="hybridMultilevel"/>
    <w:tmpl w:val="D54A2A4E"/>
    <w:lvl w:ilvl="0" w:tplc="3CA4B9E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C0CB4"/>
    <w:multiLevelType w:val="hybridMultilevel"/>
    <w:tmpl w:val="EC122260"/>
    <w:lvl w:ilvl="0" w:tplc="0F685CA0">
      <w:start w:val="2"/>
      <w:numFmt w:val="bullet"/>
      <w:lvlText w:val="-"/>
      <w:lvlJc w:val="left"/>
      <w:pPr>
        <w:ind w:left="36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F85465"/>
    <w:multiLevelType w:val="hybridMultilevel"/>
    <w:tmpl w:val="7BD87D70"/>
    <w:lvl w:ilvl="0" w:tplc="B32AEF86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>
    <w:nsid w:val="72A90C99"/>
    <w:multiLevelType w:val="hybridMultilevel"/>
    <w:tmpl w:val="0186E7C4"/>
    <w:lvl w:ilvl="0" w:tplc="0F685CA0">
      <w:start w:val="2"/>
      <w:numFmt w:val="bullet"/>
      <w:lvlText w:val="-"/>
      <w:lvlJc w:val="left"/>
      <w:pPr>
        <w:ind w:left="1494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4459"/>
    <w:rsid w:val="000071D1"/>
    <w:rsid w:val="0000733F"/>
    <w:rsid w:val="00007534"/>
    <w:rsid w:val="00012DDB"/>
    <w:rsid w:val="00031EC5"/>
    <w:rsid w:val="000433C1"/>
    <w:rsid w:val="0005681B"/>
    <w:rsid w:val="00061CE2"/>
    <w:rsid w:val="00076604"/>
    <w:rsid w:val="00076740"/>
    <w:rsid w:val="000841B6"/>
    <w:rsid w:val="00096AD1"/>
    <w:rsid w:val="00097911"/>
    <w:rsid w:val="00097982"/>
    <w:rsid w:val="000A37D4"/>
    <w:rsid w:val="000A7CB4"/>
    <w:rsid w:val="000B3B57"/>
    <w:rsid w:val="000B4D67"/>
    <w:rsid w:val="000B7BC9"/>
    <w:rsid w:val="000B7CF1"/>
    <w:rsid w:val="000C0995"/>
    <w:rsid w:val="000C4569"/>
    <w:rsid w:val="000C5303"/>
    <w:rsid w:val="000D0701"/>
    <w:rsid w:val="000D217D"/>
    <w:rsid w:val="000D4B91"/>
    <w:rsid w:val="000D6244"/>
    <w:rsid w:val="000E3A8F"/>
    <w:rsid w:val="000E5222"/>
    <w:rsid w:val="000E7861"/>
    <w:rsid w:val="00105CC4"/>
    <w:rsid w:val="00121A0A"/>
    <w:rsid w:val="001307FC"/>
    <w:rsid w:val="001335A6"/>
    <w:rsid w:val="00136021"/>
    <w:rsid w:val="0014397F"/>
    <w:rsid w:val="0015390A"/>
    <w:rsid w:val="00153EEB"/>
    <w:rsid w:val="001659F8"/>
    <w:rsid w:val="001723DB"/>
    <w:rsid w:val="00181E96"/>
    <w:rsid w:val="00183FA2"/>
    <w:rsid w:val="001850D3"/>
    <w:rsid w:val="00196A7B"/>
    <w:rsid w:val="00197D68"/>
    <w:rsid w:val="001A2B4D"/>
    <w:rsid w:val="001C0722"/>
    <w:rsid w:val="001D0D41"/>
    <w:rsid w:val="001D265B"/>
    <w:rsid w:val="001F1A94"/>
    <w:rsid w:val="00202E86"/>
    <w:rsid w:val="00204CAB"/>
    <w:rsid w:val="002116E2"/>
    <w:rsid w:val="00211E17"/>
    <w:rsid w:val="00231BD3"/>
    <w:rsid w:val="00241529"/>
    <w:rsid w:val="00246531"/>
    <w:rsid w:val="0025005C"/>
    <w:rsid w:val="00250914"/>
    <w:rsid w:val="0025406A"/>
    <w:rsid w:val="00254BEE"/>
    <w:rsid w:val="00281C2B"/>
    <w:rsid w:val="00297650"/>
    <w:rsid w:val="002A068F"/>
    <w:rsid w:val="002A229D"/>
    <w:rsid w:val="002B23EC"/>
    <w:rsid w:val="002E1EBE"/>
    <w:rsid w:val="002E4314"/>
    <w:rsid w:val="002E4C41"/>
    <w:rsid w:val="002E6D66"/>
    <w:rsid w:val="002F1564"/>
    <w:rsid w:val="002F1EC1"/>
    <w:rsid w:val="002F5751"/>
    <w:rsid w:val="002F5793"/>
    <w:rsid w:val="002F63E1"/>
    <w:rsid w:val="003044D8"/>
    <w:rsid w:val="00311588"/>
    <w:rsid w:val="00313984"/>
    <w:rsid w:val="00314459"/>
    <w:rsid w:val="0031604B"/>
    <w:rsid w:val="00327B15"/>
    <w:rsid w:val="00332024"/>
    <w:rsid w:val="00343FB0"/>
    <w:rsid w:val="003464DB"/>
    <w:rsid w:val="003534D5"/>
    <w:rsid w:val="00367A6F"/>
    <w:rsid w:val="003710CA"/>
    <w:rsid w:val="00374A20"/>
    <w:rsid w:val="00387C85"/>
    <w:rsid w:val="003929C3"/>
    <w:rsid w:val="003A5BA3"/>
    <w:rsid w:val="003B6069"/>
    <w:rsid w:val="003C361A"/>
    <w:rsid w:val="003C630E"/>
    <w:rsid w:val="003C76F0"/>
    <w:rsid w:val="003D4FEB"/>
    <w:rsid w:val="003D50BC"/>
    <w:rsid w:val="003E1E2F"/>
    <w:rsid w:val="003E466D"/>
    <w:rsid w:val="003F5949"/>
    <w:rsid w:val="00405104"/>
    <w:rsid w:val="004065EE"/>
    <w:rsid w:val="004232CA"/>
    <w:rsid w:val="00423F0A"/>
    <w:rsid w:val="0042784E"/>
    <w:rsid w:val="00432D0A"/>
    <w:rsid w:val="00436FC6"/>
    <w:rsid w:val="00457C1E"/>
    <w:rsid w:val="0046226C"/>
    <w:rsid w:val="00472972"/>
    <w:rsid w:val="00483546"/>
    <w:rsid w:val="004A3324"/>
    <w:rsid w:val="004B14BF"/>
    <w:rsid w:val="004C059A"/>
    <w:rsid w:val="004D0851"/>
    <w:rsid w:val="004D2E4F"/>
    <w:rsid w:val="004E3C4D"/>
    <w:rsid w:val="004E7B1F"/>
    <w:rsid w:val="004F3835"/>
    <w:rsid w:val="00503626"/>
    <w:rsid w:val="00510AA9"/>
    <w:rsid w:val="00513FC9"/>
    <w:rsid w:val="0052541D"/>
    <w:rsid w:val="0052713F"/>
    <w:rsid w:val="00531FFE"/>
    <w:rsid w:val="00534100"/>
    <w:rsid w:val="005373E1"/>
    <w:rsid w:val="00540969"/>
    <w:rsid w:val="00541C5B"/>
    <w:rsid w:val="00542E6C"/>
    <w:rsid w:val="00543F8A"/>
    <w:rsid w:val="00553492"/>
    <w:rsid w:val="005720ED"/>
    <w:rsid w:val="00574EA7"/>
    <w:rsid w:val="00576FFA"/>
    <w:rsid w:val="0058473D"/>
    <w:rsid w:val="005918FE"/>
    <w:rsid w:val="005944EA"/>
    <w:rsid w:val="005A16C8"/>
    <w:rsid w:val="005A2E9C"/>
    <w:rsid w:val="005B5F56"/>
    <w:rsid w:val="005C010B"/>
    <w:rsid w:val="005C0180"/>
    <w:rsid w:val="005C25DF"/>
    <w:rsid w:val="005C2B53"/>
    <w:rsid w:val="005C39DB"/>
    <w:rsid w:val="005C4098"/>
    <w:rsid w:val="005C559F"/>
    <w:rsid w:val="005C6D7B"/>
    <w:rsid w:val="005E4BED"/>
    <w:rsid w:val="005E5C5F"/>
    <w:rsid w:val="005F2A8A"/>
    <w:rsid w:val="0061047F"/>
    <w:rsid w:val="006122E4"/>
    <w:rsid w:val="00612FCD"/>
    <w:rsid w:val="0061359C"/>
    <w:rsid w:val="00614DDB"/>
    <w:rsid w:val="00621512"/>
    <w:rsid w:val="0063730D"/>
    <w:rsid w:val="00644105"/>
    <w:rsid w:val="006516F4"/>
    <w:rsid w:val="00656E08"/>
    <w:rsid w:val="00657822"/>
    <w:rsid w:val="0066414A"/>
    <w:rsid w:val="0066618B"/>
    <w:rsid w:val="0067388E"/>
    <w:rsid w:val="006810B2"/>
    <w:rsid w:val="00682D91"/>
    <w:rsid w:val="00683EC7"/>
    <w:rsid w:val="00684EC4"/>
    <w:rsid w:val="00690B59"/>
    <w:rsid w:val="0069394C"/>
    <w:rsid w:val="00697C7E"/>
    <w:rsid w:val="006A72F4"/>
    <w:rsid w:val="006B4A92"/>
    <w:rsid w:val="006C1237"/>
    <w:rsid w:val="006C3D9C"/>
    <w:rsid w:val="006C625C"/>
    <w:rsid w:val="006E3F47"/>
    <w:rsid w:val="006E6278"/>
    <w:rsid w:val="00705794"/>
    <w:rsid w:val="00707CE8"/>
    <w:rsid w:val="0071312F"/>
    <w:rsid w:val="007209A6"/>
    <w:rsid w:val="00720C58"/>
    <w:rsid w:val="007451E4"/>
    <w:rsid w:val="00747F95"/>
    <w:rsid w:val="00753062"/>
    <w:rsid w:val="0077059A"/>
    <w:rsid w:val="00783AB3"/>
    <w:rsid w:val="00785DD9"/>
    <w:rsid w:val="0079511A"/>
    <w:rsid w:val="007A40F1"/>
    <w:rsid w:val="007A6CDA"/>
    <w:rsid w:val="007B6738"/>
    <w:rsid w:val="007E0C29"/>
    <w:rsid w:val="007E2CEA"/>
    <w:rsid w:val="007F4D05"/>
    <w:rsid w:val="00814967"/>
    <w:rsid w:val="0082376D"/>
    <w:rsid w:val="0082435F"/>
    <w:rsid w:val="00825069"/>
    <w:rsid w:val="00842C68"/>
    <w:rsid w:val="00843DE4"/>
    <w:rsid w:val="00846DA2"/>
    <w:rsid w:val="008472C9"/>
    <w:rsid w:val="00850986"/>
    <w:rsid w:val="0086288A"/>
    <w:rsid w:val="008630DF"/>
    <w:rsid w:val="0086326C"/>
    <w:rsid w:val="00877D56"/>
    <w:rsid w:val="008815E4"/>
    <w:rsid w:val="008923EA"/>
    <w:rsid w:val="008979BB"/>
    <w:rsid w:val="008A1E08"/>
    <w:rsid w:val="008A6DFB"/>
    <w:rsid w:val="008B1E35"/>
    <w:rsid w:val="008D0EEF"/>
    <w:rsid w:val="008D30CD"/>
    <w:rsid w:val="008E09DF"/>
    <w:rsid w:val="008E1870"/>
    <w:rsid w:val="008E5E0E"/>
    <w:rsid w:val="008E693D"/>
    <w:rsid w:val="008F1745"/>
    <w:rsid w:val="0090318A"/>
    <w:rsid w:val="0090615D"/>
    <w:rsid w:val="009310D6"/>
    <w:rsid w:val="00932F63"/>
    <w:rsid w:val="00936539"/>
    <w:rsid w:val="009377F6"/>
    <w:rsid w:val="0093795E"/>
    <w:rsid w:val="009613E7"/>
    <w:rsid w:val="0096306C"/>
    <w:rsid w:val="00964B4F"/>
    <w:rsid w:val="00964F66"/>
    <w:rsid w:val="00991477"/>
    <w:rsid w:val="009940D2"/>
    <w:rsid w:val="009952BC"/>
    <w:rsid w:val="009B3F70"/>
    <w:rsid w:val="009B4CE4"/>
    <w:rsid w:val="009C008F"/>
    <w:rsid w:val="009D3415"/>
    <w:rsid w:val="009D5DE1"/>
    <w:rsid w:val="009D6BEA"/>
    <w:rsid w:val="009D6F1D"/>
    <w:rsid w:val="009E3B77"/>
    <w:rsid w:val="009F08F9"/>
    <w:rsid w:val="009F522B"/>
    <w:rsid w:val="00A0678D"/>
    <w:rsid w:val="00A06C89"/>
    <w:rsid w:val="00A10BFE"/>
    <w:rsid w:val="00A23784"/>
    <w:rsid w:val="00A238F7"/>
    <w:rsid w:val="00A27B7E"/>
    <w:rsid w:val="00A27CE3"/>
    <w:rsid w:val="00A3546B"/>
    <w:rsid w:val="00A50AA3"/>
    <w:rsid w:val="00A628B6"/>
    <w:rsid w:val="00A71D32"/>
    <w:rsid w:val="00A73AA1"/>
    <w:rsid w:val="00A73AED"/>
    <w:rsid w:val="00A77FCF"/>
    <w:rsid w:val="00A820B7"/>
    <w:rsid w:val="00A93FC9"/>
    <w:rsid w:val="00A966C3"/>
    <w:rsid w:val="00A97416"/>
    <w:rsid w:val="00AA3A2B"/>
    <w:rsid w:val="00AA5A98"/>
    <w:rsid w:val="00AB2A3F"/>
    <w:rsid w:val="00AD40B9"/>
    <w:rsid w:val="00AE08D2"/>
    <w:rsid w:val="00AF13F0"/>
    <w:rsid w:val="00B133CD"/>
    <w:rsid w:val="00B304C8"/>
    <w:rsid w:val="00B32282"/>
    <w:rsid w:val="00B45784"/>
    <w:rsid w:val="00B471AC"/>
    <w:rsid w:val="00B5201B"/>
    <w:rsid w:val="00B540F6"/>
    <w:rsid w:val="00B548F3"/>
    <w:rsid w:val="00B630B3"/>
    <w:rsid w:val="00B64D04"/>
    <w:rsid w:val="00B701A7"/>
    <w:rsid w:val="00B778A4"/>
    <w:rsid w:val="00B82529"/>
    <w:rsid w:val="00B834B6"/>
    <w:rsid w:val="00B84E79"/>
    <w:rsid w:val="00BA281B"/>
    <w:rsid w:val="00BC55FE"/>
    <w:rsid w:val="00BD6265"/>
    <w:rsid w:val="00BD77D7"/>
    <w:rsid w:val="00BE14EF"/>
    <w:rsid w:val="00BF3DA6"/>
    <w:rsid w:val="00BF7749"/>
    <w:rsid w:val="00C01884"/>
    <w:rsid w:val="00C04C59"/>
    <w:rsid w:val="00C05089"/>
    <w:rsid w:val="00C10051"/>
    <w:rsid w:val="00C223DC"/>
    <w:rsid w:val="00C3043B"/>
    <w:rsid w:val="00C4126C"/>
    <w:rsid w:val="00C43504"/>
    <w:rsid w:val="00C63C75"/>
    <w:rsid w:val="00C65EE9"/>
    <w:rsid w:val="00C70F18"/>
    <w:rsid w:val="00C73C44"/>
    <w:rsid w:val="00C7564D"/>
    <w:rsid w:val="00C80331"/>
    <w:rsid w:val="00C80335"/>
    <w:rsid w:val="00C93A55"/>
    <w:rsid w:val="00C969C9"/>
    <w:rsid w:val="00CA7B20"/>
    <w:rsid w:val="00CB0BA3"/>
    <w:rsid w:val="00CC0071"/>
    <w:rsid w:val="00CC0884"/>
    <w:rsid w:val="00CC1A22"/>
    <w:rsid w:val="00CC60F5"/>
    <w:rsid w:val="00CC6C41"/>
    <w:rsid w:val="00CD4600"/>
    <w:rsid w:val="00CE7B10"/>
    <w:rsid w:val="00CE7D75"/>
    <w:rsid w:val="00CF5F55"/>
    <w:rsid w:val="00CF776B"/>
    <w:rsid w:val="00D03753"/>
    <w:rsid w:val="00D102E6"/>
    <w:rsid w:val="00D1407E"/>
    <w:rsid w:val="00D160F4"/>
    <w:rsid w:val="00D17E92"/>
    <w:rsid w:val="00D22753"/>
    <w:rsid w:val="00D22AFA"/>
    <w:rsid w:val="00D27783"/>
    <w:rsid w:val="00D352D5"/>
    <w:rsid w:val="00D359CB"/>
    <w:rsid w:val="00D37863"/>
    <w:rsid w:val="00D442AF"/>
    <w:rsid w:val="00D52638"/>
    <w:rsid w:val="00D679FC"/>
    <w:rsid w:val="00D84AF0"/>
    <w:rsid w:val="00D86D33"/>
    <w:rsid w:val="00D86E25"/>
    <w:rsid w:val="00D9135F"/>
    <w:rsid w:val="00D92FEE"/>
    <w:rsid w:val="00DA788D"/>
    <w:rsid w:val="00DB1669"/>
    <w:rsid w:val="00DB518C"/>
    <w:rsid w:val="00DB5419"/>
    <w:rsid w:val="00DC638B"/>
    <w:rsid w:val="00DD3C9D"/>
    <w:rsid w:val="00DD7A7D"/>
    <w:rsid w:val="00DE59ED"/>
    <w:rsid w:val="00DE6E06"/>
    <w:rsid w:val="00DF3FD6"/>
    <w:rsid w:val="00E113B1"/>
    <w:rsid w:val="00E13A1B"/>
    <w:rsid w:val="00E15FC7"/>
    <w:rsid w:val="00E244B1"/>
    <w:rsid w:val="00E26610"/>
    <w:rsid w:val="00E32D05"/>
    <w:rsid w:val="00E40598"/>
    <w:rsid w:val="00E52190"/>
    <w:rsid w:val="00E53C4F"/>
    <w:rsid w:val="00E55868"/>
    <w:rsid w:val="00E645A1"/>
    <w:rsid w:val="00E65EB4"/>
    <w:rsid w:val="00E6701F"/>
    <w:rsid w:val="00E67353"/>
    <w:rsid w:val="00E71090"/>
    <w:rsid w:val="00E719AA"/>
    <w:rsid w:val="00E76C5A"/>
    <w:rsid w:val="00E81FBF"/>
    <w:rsid w:val="00E84245"/>
    <w:rsid w:val="00E8429E"/>
    <w:rsid w:val="00EA22C2"/>
    <w:rsid w:val="00EA68C3"/>
    <w:rsid w:val="00EA6B68"/>
    <w:rsid w:val="00EB1FAF"/>
    <w:rsid w:val="00ED1906"/>
    <w:rsid w:val="00ED42C4"/>
    <w:rsid w:val="00ED4984"/>
    <w:rsid w:val="00EF4AF5"/>
    <w:rsid w:val="00F13598"/>
    <w:rsid w:val="00F31C2C"/>
    <w:rsid w:val="00F32A72"/>
    <w:rsid w:val="00F404F6"/>
    <w:rsid w:val="00F41147"/>
    <w:rsid w:val="00F521D3"/>
    <w:rsid w:val="00F55DAA"/>
    <w:rsid w:val="00F5778F"/>
    <w:rsid w:val="00F578B8"/>
    <w:rsid w:val="00F67D92"/>
    <w:rsid w:val="00F81ECE"/>
    <w:rsid w:val="00F82A26"/>
    <w:rsid w:val="00F82F2A"/>
    <w:rsid w:val="00F8318C"/>
    <w:rsid w:val="00F841CB"/>
    <w:rsid w:val="00F92D3B"/>
    <w:rsid w:val="00F94FD8"/>
    <w:rsid w:val="00F9532A"/>
    <w:rsid w:val="00F97932"/>
    <w:rsid w:val="00FA0D96"/>
    <w:rsid w:val="00FA1A63"/>
    <w:rsid w:val="00FA4822"/>
    <w:rsid w:val="00FB143F"/>
    <w:rsid w:val="00FB61AC"/>
    <w:rsid w:val="00FB63E8"/>
    <w:rsid w:val="00FC0BB3"/>
    <w:rsid w:val="00FD3428"/>
    <w:rsid w:val="00FD506F"/>
    <w:rsid w:val="00FE75EE"/>
    <w:rsid w:val="00FF3176"/>
    <w:rsid w:val="00FF3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35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0C29"/>
    <w:pPr>
      <w:ind w:left="720"/>
      <w:contextualSpacing/>
    </w:pPr>
  </w:style>
  <w:style w:type="table" w:styleId="Grilledutableau">
    <w:name w:val="Table Grid"/>
    <w:basedOn w:val="TableauNormal"/>
    <w:uiPriority w:val="59"/>
    <w:rsid w:val="00543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rsid w:val="00543F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543F8A"/>
    <w:rPr>
      <w:rFonts w:ascii="Times New Roman" w:eastAsia="Times New Roman" w:hAnsi="Times New Roman" w:cs="Times New Roman"/>
      <w:noProof/>
      <w:sz w:val="24"/>
      <w:szCs w:val="24"/>
    </w:rPr>
  </w:style>
  <w:style w:type="character" w:styleId="Numrodepage">
    <w:name w:val="page number"/>
    <w:basedOn w:val="Policepardfaut"/>
    <w:rsid w:val="00543F8A"/>
  </w:style>
  <w:style w:type="paragraph" w:styleId="En-tte">
    <w:name w:val="header"/>
    <w:basedOn w:val="Normal"/>
    <w:link w:val="En-tteCar"/>
    <w:uiPriority w:val="99"/>
    <w:semiHidden/>
    <w:unhideWhenUsed/>
    <w:rsid w:val="00E6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7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2023\Desktop\&#1575;&#1605;&#1578;&#1581;&#1575;&#1606;%20&#1605;&#1607;&#1606;&#1610;%202023\&#1575;&#1578;&#1601;&#1575;&#1602;&#1610;&#1577;%20&#1605;&#1583;&#1610;&#1585;&#1610;&#1577;%20&#1575;&#1604;&#1576;&#1585;&#1605;&#1580;&#1577;.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2E53-06D8-4FF9-9F54-80C777B7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اتفاقية مديرية البرمجة.</Template>
  <TotalTime>791</TotalTime>
  <Pages>4</Pages>
  <Words>500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PC2023</dc:creator>
  <cp:keywords/>
  <dc:description/>
  <cp:lastModifiedBy>PC2023</cp:lastModifiedBy>
  <cp:revision>18</cp:revision>
  <cp:lastPrinted>2026-01-11T13:33:00Z</cp:lastPrinted>
  <dcterms:created xsi:type="dcterms:W3CDTF">2023-10-25T08:05:00Z</dcterms:created>
  <dcterms:modified xsi:type="dcterms:W3CDTF">2026-01-11T13:37:00Z</dcterms:modified>
</cp:coreProperties>
</file>